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C9" w:rsidRPr="002E5A22" w:rsidRDefault="00320DC9" w:rsidP="00320DC9">
      <w:pPr>
        <w:jc w:val="center"/>
        <w:outlineLvl w:val="0"/>
        <w:rPr>
          <w:sz w:val="32"/>
          <w:szCs w:val="32"/>
        </w:rPr>
      </w:pPr>
      <w:r w:rsidRPr="002E5A22">
        <w:rPr>
          <w:sz w:val="32"/>
          <w:szCs w:val="32"/>
        </w:rPr>
        <w:t>Standards</w:t>
      </w:r>
      <w:r w:rsidR="007C68AE">
        <w:rPr>
          <w:sz w:val="32"/>
          <w:szCs w:val="32"/>
        </w:rPr>
        <w:t>-</w:t>
      </w:r>
      <w:r w:rsidRPr="002E5A22">
        <w:rPr>
          <w:sz w:val="32"/>
          <w:szCs w:val="32"/>
        </w:rPr>
        <w:t>Based Assessment Rubric</w:t>
      </w:r>
    </w:p>
    <w:p w:rsidR="00320DC9" w:rsidRPr="002E5A22" w:rsidRDefault="00320DC9" w:rsidP="00320DC9">
      <w:pPr>
        <w:jc w:val="center"/>
        <w:outlineLvl w:val="0"/>
        <w:rPr>
          <w:sz w:val="28"/>
          <w:szCs w:val="28"/>
        </w:rPr>
      </w:pPr>
      <w:r w:rsidRPr="002E5A22">
        <w:rPr>
          <w:sz w:val="32"/>
          <w:szCs w:val="32"/>
        </w:rPr>
        <w:t>Mode</w:t>
      </w:r>
      <w:r>
        <w:rPr>
          <w:sz w:val="32"/>
          <w:szCs w:val="32"/>
        </w:rPr>
        <w:t xml:space="preserve"> and Grade</w:t>
      </w:r>
      <w:r w:rsidRPr="002E5A22">
        <w:rPr>
          <w:sz w:val="32"/>
          <w:szCs w:val="32"/>
        </w:rPr>
        <w:t xml:space="preserve"> of Writing: </w:t>
      </w:r>
      <w:bookmarkStart w:id="0" w:name="Text1"/>
      <w:r w:rsidR="00043660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3660">
        <w:rPr>
          <w:sz w:val="32"/>
          <w:szCs w:val="32"/>
        </w:rPr>
        <w:instrText xml:space="preserve"> FORMTEXT </w:instrText>
      </w:r>
      <w:r w:rsidR="002F602F" w:rsidRPr="00043660">
        <w:rPr>
          <w:sz w:val="32"/>
          <w:szCs w:val="32"/>
        </w:rPr>
      </w:r>
      <w:r w:rsidR="00043660">
        <w:rPr>
          <w:sz w:val="32"/>
          <w:szCs w:val="32"/>
        </w:rPr>
        <w:fldChar w:fldCharType="separate"/>
      </w:r>
      <w:r w:rsidR="0000672C" w:rsidRPr="0000672C">
        <w:rPr>
          <w:noProof/>
          <w:sz w:val="32"/>
          <w:szCs w:val="32"/>
        </w:rPr>
        <w:t>Sixth Grade Narrative</w:t>
      </w:r>
      <w:r w:rsidR="00043660">
        <w:rPr>
          <w:sz w:val="32"/>
          <w:szCs w:val="32"/>
        </w:rPr>
        <w:fldChar w:fldCharType="end"/>
      </w:r>
      <w:bookmarkEnd w:id="0"/>
    </w:p>
    <w:p w:rsidR="00320DC9" w:rsidRPr="002E5A22" w:rsidRDefault="00320DC9" w:rsidP="00320DC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474"/>
        <w:gridCol w:w="2795"/>
        <w:gridCol w:w="2920"/>
        <w:gridCol w:w="2919"/>
        <w:gridCol w:w="2920"/>
      </w:tblGrid>
      <w:tr w:rsidR="00320DC9" w:rsidRPr="002E5A22">
        <w:trPr>
          <w:trHeight w:val="715"/>
          <w:jc w:val="center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DC9" w:rsidRPr="00F36628" w:rsidRDefault="00320DC9" w:rsidP="00320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Exceeds Expectations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20" w:type="dxa"/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Meets</w:t>
            </w:r>
            <w:r w:rsidR="005417D9">
              <w:rPr>
                <w:b/>
                <w:sz w:val="20"/>
                <w:szCs w:val="20"/>
              </w:rPr>
              <w:t xml:space="preserve"> E</w:t>
            </w:r>
            <w:r w:rsidRPr="00F36628">
              <w:rPr>
                <w:b/>
                <w:sz w:val="20"/>
                <w:szCs w:val="20"/>
              </w:rPr>
              <w:t>xpectations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19" w:type="dxa"/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Approaching Expectations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20" w:type="dxa"/>
            <w:shd w:val="clear" w:color="auto" w:fill="E6E6E6"/>
            <w:vAlign w:val="center"/>
          </w:tcPr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Expectations Not Met</w:t>
            </w:r>
          </w:p>
          <w:p w:rsidR="00320DC9" w:rsidRPr="00F36628" w:rsidRDefault="00320DC9" w:rsidP="005417D9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1</w:t>
            </w:r>
          </w:p>
        </w:tc>
      </w:tr>
      <w:tr w:rsidR="00320DC9" w:rsidRPr="002E5A22">
        <w:trPr>
          <w:trHeight w:val="1075"/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20DC9" w:rsidRPr="00F36628" w:rsidRDefault="00167047" w:rsidP="00043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Ideas</w:t>
            </w:r>
          </w:p>
        </w:tc>
        <w:bookmarkStart w:id="1" w:name="Text2"/>
        <w:tc>
          <w:tcPr>
            <w:tcW w:w="2795" w:type="dxa"/>
          </w:tcPr>
          <w:p w:rsidR="00320DC9" w:rsidRPr="000F2BC2" w:rsidRDefault="000372B7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BC2">
              <w:rPr>
                <w:sz w:val="18"/>
                <w:szCs w:val="18"/>
              </w:rPr>
              <w:instrText xml:space="preserve"> FORMTEXT </w:instrText>
            </w:r>
            <w:r w:rsidR="00A1053E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00672C" w:rsidRPr="000F2BC2">
              <w:rPr>
                <w:noProof/>
                <w:sz w:val="18"/>
                <w:szCs w:val="18"/>
              </w:rPr>
              <w:t xml:space="preserve"> </w:t>
            </w:r>
            <w:r w:rsidR="00701F2E" w:rsidRPr="000F2BC2">
              <w:rPr>
                <w:noProof/>
                <w:sz w:val="18"/>
                <w:szCs w:val="18"/>
              </w:rPr>
              <w:t>R</w:t>
            </w:r>
            <w:r w:rsidR="0000672C" w:rsidRPr="000F2BC2">
              <w:rPr>
                <w:noProof/>
                <w:sz w:val="18"/>
                <w:szCs w:val="18"/>
              </w:rPr>
              <w:t>ich sensory details (vivid verbs and adverbs) that describe events, characters and setting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="0000672C" w:rsidRPr="000F2BC2">
              <w:rPr>
                <w:noProof/>
                <w:sz w:val="18"/>
                <w:szCs w:val="18"/>
              </w:rPr>
              <w:t xml:space="preserve"> 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T</w:t>
            </w:r>
            <w:r w:rsidR="007F6A34" w:rsidRPr="000F2BC2">
              <w:rPr>
                <w:noProof/>
                <w:sz w:val="18"/>
                <w:szCs w:val="18"/>
              </w:rPr>
              <w:t>he plot is fully developed throughout the paper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20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sz w:val="18"/>
                <w:szCs w:val="18"/>
              </w:rPr>
              <w:t>S</w:t>
            </w:r>
            <w:r w:rsidR="0000672C" w:rsidRPr="000F2BC2">
              <w:rPr>
                <w:noProof/>
                <w:sz w:val="18"/>
                <w:szCs w:val="18"/>
              </w:rPr>
              <w:t>ensory details that describe events, characters or setting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="0000672C" w:rsidRPr="000F2BC2">
              <w:rPr>
                <w:noProof/>
                <w:sz w:val="18"/>
                <w:szCs w:val="18"/>
              </w:rPr>
              <w:t xml:space="preserve"> 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sz w:val="18"/>
                <w:szCs w:val="18"/>
              </w:rPr>
              <w:t>T</w:t>
            </w:r>
            <w:r w:rsidR="007F6A34" w:rsidRPr="000F2BC2">
              <w:rPr>
                <w:noProof/>
                <w:sz w:val="18"/>
                <w:szCs w:val="18"/>
              </w:rPr>
              <w:t>he plot is developed throughout the majority of the paper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19" w:type="dxa"/>
          </w:tcPr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S</w:t>
            </w:r>
            <w:r w:rsidR="003F06CA" w:rsidRPr="000F2BC2">
              <w:rPr>
                <w:noProof/>
                <w:sz w:val="18"/>
                <w:szCs w:val="18"/>
              </w:rPr>
              <w:t xml:space="preserve">ome </w:t>
            </w:r>
            <w:r w:rsidR="0000672C" w:rsidRPr="000F2BC2">
              <w:rPr>
                <w:noProof/>
                <w:sz w:val="18"/>
                <w:szCs w:val="18"/>
              </w:rPr>
              <w:t>details that describe events, characters or setting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5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sz w:val="18"/>
                <w:szCs w:val="18"/>
              </w:rPr>
              <w:t>T</w:t>
            </w:r>
            <w:r w:rsidR="007F6A34" w:rsidRPr="000F2BC2">
              <w:rPr>
                <w:noProof/>
                <w:sz w:val="18"/>
                <w:szCs w:val="18"/>
              </w:rPr>
              <w:t>he plot is developed through some of the paper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20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N</w:t>
            </w:r>
            <w:r w:rsidR="0000672C" w:rsidRPr="000F2BC2">
              <w:rPr>
                <w:noProof/>
                <w:sz w:val="18"/>
                <w:szCs w:val="18"/>
              </w:rPr>
              <w:t xml:space="preserve">o use of details to describe events, characters </w:t>
            </w:r>
            <w:r w:rsidR="003F06CA" w:rsidRPr="000F2BC2">
              <w:rPr>
                <w:noProof/>
                <w:sz w:val="18"/>
                <w:szCs w:val="18"/>
              </w:rPr>
              <w:t>and</w:t>
            </w:r>
            <w:r w:rsidR="0000672C" w:rsidRPr="000F2BC2">
              <w:rPr>
                <w:noProof/>
                <w:sz w:val="18"/>
                <w:szCs w:val="18"/>
              </w:rPr>
              <w:t xml:space="preserve"> setting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7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sz w:val="18"/>
                <w:szCs w:val="18"/>
              </w:rPr>
              <w:t>L</w:t>
            </w:r>
            <w:r w:rsidR="007F6A34" w:rsidRPr="000F2BC2">
              <w:rPr>
                <w:sz w:val="18"/>
                <w:szCs w:val="18"/>
              </w:rPr>
              <w:t>ittle or no plot development</w:t>
            </w:r>
            <w:r w:rsidR="00701F2E" w:rsidRPr="000F2BC2">
              <w:rPr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320DC9" w:rsidRPr="002E5A22">
        <w:trPr>
          <w:trHeight w:val="1795"/>
          <w:jc w:val="center"/>
        </w:trPr>
        <w:tc>
          <w:tcPr>
            <w:tcW w:w="1474" w:type="dxa"/>
            <w:shd w:val="clear" w:color="auto" w:fill="E6E6E6"/>
            <w:vAlign w:val="center"/>
          </w:tcPr>
          <w:p w:rsidR="00320DC9" w:rsidRPr="00F36628" w:rsidRDefault="00320DC9" w:rsidP="00043660">
            <w:pPr>
              <w:jc w:val="center"/>
              <w:rPr>
                <w:b/>
                <w:sz w:val="20"/>
                <w:szCs w:val="20"/>
              </w:rPr>
            </w:pPr>
            <w:r w:rsidRPr="00F36628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795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C</w:t>
            </w:r>
            <w:r w:rsidR="0000672C" w:rsidRPr="000F2BC2">
              <w:rPr>
                <w:noProof/>
                <w:sz w:val="18"/>
                <w:szCs w:val="18"/>
              </w:rPr>
              <w:t>lear beginning, middle and end that represents plot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9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S</w:t>
            </w:r>
            <w:r w:rsidR="00B53264" w:rsidRPr="000F2BC2">
              <w:rPr>
                <w:noProof/>
                <w:sz w:val="18"/>
                <w:szCs w:val="18"/>
              </w:rPr>
              <w:t>olid development of story from beginning to end; a thorough sense of completeness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0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sz w:val="18"/>
                <w:szCs w:val="18"/>
              </w:rPr>
              <w:t>V</w:t>
            </w:r>
            <w:r w:rsidR="007F6A34" w:rsidRPr="000F2BC2">
              <w:rPr>
                <w:sz w:val="18"/>
                <w:szCs w:val="18"/>
              </w:rPr>
              <w:t xml:space="preserve">aried </w:t>
            </w:r>
            <w:r w:rsidR="003F06CA" w:rsidRPr="000F2BC2">
              <w:rPr>
                <w:noProof/>
                <w:sz w:val="18"/>
                <w:szCs w:val="18"/>
              </w:rPr>
              <w:t>transition</w:t>
            </w:r>
            <w:r w:rsidR="007F6A34" w:rsidRPr="000F2BC2">
              <w:rPr>
                <w:noProof/>
                <w:sz w:val="18"/>
                <w:szCs w:val="18"/>
              </w:rPr>
              <w:t>al elements effectively linhk ideas and parts of the paper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20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C</w:t>
            </w:r>
            <w:r w:rsidR="0000672C" w:rsidRPr="000F2BC2">
              <w:rPr>
                <w:noProof/>
                <w:sz w:val="18"/>
                <w:szCs w:val="18"/>
              </w:rPr>
              <w:t>lear beginning, middle and end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2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S</w:t>
            </w:r>
            <w:r w:rsidR="00B53264" w:rsidRPr="000F2BC2">
              <w:rPr>
                <w:noProof/>
                <w:sz w:val="18"/>
                <w:szCs w:val="18"/>
              </w:rPr>
              <w:t>ense of completeness evident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3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T</w:t>
            </w:r>
            <w:r w:rsidR="007F6A34" w:rsidRPr="000F2BC2">
              <w:rPr>
                <w:noProof/>
                <w:sz w:val="18"/>
                <w:szCs w:val="18"/>
              </w:rPr>
              <w:t>ransitions evident through the majority of the paper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919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B</w:t>
            </w:r>
            <w:r w:rsidR="0000672C" w:rsidRPr="000F2BC2">
              <w:rPr>
                <w:noProof/>
                <w:sz w:val="18"/>
                <w:szCs w:val="18"/>
              </w:rPr>
              <w:t>eginning, middle or end may be incomplete or undeveloped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="0000672C" w:rsidRPr="000F2BC2">
              <w:rPr>
                <w:noProof/>
                <w:sz w:val="18"/>
                <w:szCs w:val="18"/>
              </w:rPr>
              <w:t xml:space="preserve"> 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5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S</w:t>
            </w:r>
            <w:r w:rsidR="00B53264" w:rsidRPr="000F2BC2">
              <w:rPr>
                <w:noProof/>
                <w:sz w:val="18"/>
                <w:szCs w:val="18"/>
              </w:rPr>
              <w:t>ense of completeness lacking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6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sz w:val="18"/>
                <w:szCs w:val="18"/>
              </w:rPr>
              <w:t>S</w:t>
            </w:r>
            <w:r w:rsidR="007F6A34" w:rsidRPr="000F2BC2">
              <w:rPr>
                <w:sz w:val="18"/>
                <w:szCs w:val="18"/>
              </w:rPr>
              <w:t>ome</w:t>
            </w:r>
            <w:r w:rsidR="007F6A34" w:rsidRPr="000F2BC2">
              <w:rPr>
                <w:noProof/>
                <w:sz w:val="18"/>
                <w:szCs w:val="18"/>
              </w:rPr>
              <w:t xml:space="preserve"> transitions between ideas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920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Bb</w:t>
            </w:r>
            <w:r w:rsidR="0000672C" w:rsidRPr="000F2BC2">
              <w:rPr>
                <w:noProof/>
                <w:sz w:val="18"/>
                <w:szCs w:val="18"/>
              </w:rPr>
              <w:t>eginning, middle or end is not apparent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8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noProof/>
                <w:sz w:val="18"/>
                <w:szCs w:val="18"/>
              </w:rPr>
              <w:t>N</w:t>
            </w:r>
            <w:r w:rsidR="00B53264" w:rsidRPr="000F2BC2">
              <w:rPr>
                <w:noProof/>
                <w:sz w:val="18"/>
                <w:szCs w:val="18"/>
              </w:rPr>
              <w:t>o planning evident; disorganized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19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701F2E" w:rsidRPr="000F2BC2">
              <w:rPr>
                <w:sz w:val="18"/>
                <w:szCs w:val="18"/>
              </w:rPr>
              <w:t>N</w:t>
            </w:r>
            <w:r w:rsidR="007F6A34" w:rsidRPr="000F2BC2">
              <w:rPr>
                <w:noProof/>
                <w:sz w:val="18"/>
                <w:szCs w:val="18"/>
              </w:rPr>
              <w:t>o transitions evident</w:t>
            </w:r>
            <w:r w:rsidR="00701F2E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20DC9" w:rsidRPr="002E5A22">
        <w:trPr>
          <w:trHeight w:val="3757"/>
          <w:jc w:val="center"/>
        </w:trPr>
        <w:tc>
          <w:tcPr>
            <w:tcW w:w="1474" w:type="dxa"/>
            <w:shd w:val="clear" w:color="auto" w:fill="E6E6E6"/>
            <w:vAlign w:val="center"/>
          </w:tcPr>
          <w:p w:rsidR="00320DC9" w:rsidRPr="00F36628" w:rsidRDefault="00167047" w:rsidP="00043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Style</w:t>
            </w:r>
          </w:p>
        </w:tc>
        <w:tc>
          <w:tcPr>
            <w:tcW w:w="2795" w:type="dxa"/>
          </w:tcPr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E</w:t>
            </w:r>
            <w:r w:rsidR="007F6A34" w:rsidRPr="000F2BC2">
              <w:rPr>
                <w:noProof/>
                <w:sz w:val="18"/>
                <w:szCs w:val="18"/>
              </w:rPr>
              <w:t>ffective variety of sentence beginnings, structures, and lengths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1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sz w:val="18"/>
                <w:szCs w:val="18"/>
              </w:rPr>
              <w:t>F</w:t>
            </w:r>
            <w:r w:rsidR="00D20451" w:rsidRPr="000F2BC2">
              <w:rPr>
                <w:sz w:val="18"/>
                <w:szCs w:val="18"/>
              </w:rPr>
              <w:t xml:space="preserve">requently </w:t>
            </w:r>
            <w:r w:rsidR="007F6A34" w:rsidRPr="000F2BC2">
              <w:rPr>
                <w:noProof/>
                <w:sz w:val="18"/>
                <w:szCs w:val="18"/>
              </w:rPr>
              <w:t>includes the writer's imagination and personal ex</w:t>
            </w:r>
            <w:r w:rsidR="00D20451" w:rsidRPr="000F2BC2">
              <w:rPr>
                <w:noProof/>
                <w:sz w:val="18"/>
                <w:szCs w:val="18"/>
              </w:rPr>
              <w:t>periences that are related to the story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2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sz w:val="18"/>
                <w:szCs w:val="18"/>
              </w:rPr>
              <w:t>C</w:t>
            </w:r>
            <w:r w:rsidR="00D20451" w:rsidRPr="000F2BC2">
              <w:rPr>
                <w:sz w:val="18"/>
                <w:szCs w:val="18"/>
              </w:rPr>
              <w:t>ontains narrative elements such as characters, plot, point of view, setting, conflict and significant events</w:t>
            </w:r>
            <w:r w:rsidR="005314B3" w:rsidRPr="000F2BC2">
              <w:rPr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3"/>
          </w:p>
          <w:p w:rsidR="00D20451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S</w:t>
            </w:r>
            <w:r w:rsidR="00D20451" w:rsidRPr="000F2BC2">
              <w:rPr>
                <w:noProof/>
                <w:sz w:val="18"/>
                <w:szCs w:val="18"/>
              </w:rPr>
              <w:t>uccessfully incorporates narrative strategies such as flashback, foreshadowing, dialogue, tension, and/or suspense</w:t>
            </w:r>
          </w:p>
          <w:p w:rsidR="00D20451" w:rsidRPr="000F2BC2" w:rsidRDefault="00814B98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</w:t>
            </w:r>
            <w:r w:rsidR="00D20451" w:rsidRPr="000F2BC2">
              <w:rPr>
                <w:noProof/>
                <w:sz w:val="18"/>
                <w:szCs w:val="18"/>
              </w:rPr>
              <w:t>ses a lively writing voice to engage the reader</w:t>
            </w:r>
            <w:r>
              <w:rPr>
                <w:noProof/>
                <w:sz w:val="18"/>
                <w:szCs w:val="18"/>
              </w:rPr>
              <w:t>.</w:t>
            </w:r>
          </w:p>
          <w:p w:rsidR="00043660" w:rsidRPr="000F2BC2" w:rsidRDefault="00043660" w:rsidP="000F2BC2">
            <w:p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20" w:type="dxa"/>
          </w:tcPr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0F2BC2" w:rsidRPr="000F2BC2">
              <w:rPr>
                <w:sz w:val="18"/>
                <w:szCs w:val="18"/>
              </w:rPr>
              <w:t>Attempts</w:t>
            </w:r>
            <w:r w:rsidR="00BC41BC" w:rsidRPr="000F2BC2">
              <w:rPr>
                <w:sz w:val="18"/>
                <w:szCs w:val="18"/>
              </w:rPr>
              <w:t xml:space="preserve"> to</w:t>
            </w:r>
            <w:r w:rsidR="00BC41BC" w:rsidRPr="000F2BC2">
              <w:rPr>
                <w:noProof/>
                <w:sz w:val="18"/>
                <w:szCs w:val="18"/>
              </w:rPr>
              <w:t xml:space="preserve"> vary sentence beginnings, structures, and lengths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5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S</w:t>
            </w:r>
            <w:r w:rsidR="00BC41BC" w:rsidRPr="000F2BC2">
              <w:rPr>
                <w:noProof/>
                <w:sz w:val="18"/>
                <w:szCs w:val="18"/>
              </w:rPr>
              <w:t>ometimes includes the writer's imagination and personal experiences that are related to the story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6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C</w:t>
            </w:r>
            <w:r w:rsidR="00BC41BC" w:rsidRPr="000F2BC2">
              <w:rPr>
                <w:noProof/>
                <w:sz w:val="18"/>
                <w:szCs w:val="18"/>
              </w:rPr>
              <w:t>ontains narrative elements but some may not be consistent throughout the story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7"/>
          </w:p>
          <w:p w:rsidR="00BC41BC" w:rsidRPr="000F2BC2" w:rsidRDefault="00043660" w:rsidP="000F2BC2">
            <w:pPr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S</w:t>
            </w:r>
            <w:r w:rsidR="00BC41BC" w:rsidRPr="000F2BC2">
              <w:rPr>
                <w:noProof/>
                <w:sz w:val="18"/>
                <w:szCs w:val="18"/>
              </w:rPr>
              <w:t xml:space="preserve">ome successful attempts to incorporate narrative strategies </w:t>
            </w:r>
          </w:p>
          <w:p w:rsidR="00BC41BC" w:rsidRPr="000F2BC2" w:rsidRDefault="005314B3" w:rsidP="000F2BC2">
            <w:pPr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0F2BC2">
              <w:rPr>
                <w:noProof/>
                <w:sz w:val="18"/>
                <w:szCs w:val="18"/>
              </w:rPr>
              <w:t>W</w:t>
            </w:r>
            <w:r w:rsidR="00BC41BC" w:rsidRPr="000F2BC2">
              <w:rPr>
                <w:noProof/>
                <w:sz w:val="18"/>
                <w:szCs w:val="18"/>
              </w:rPr>
              <w:t>riting voice</w:t>
            </w:r>
            <w:r w:rsidR="00B53264" w:rsidRPr="000F2BC2">
              <w:rPr>
                <w:noProof/>
                <w:sz w:val="18"/>
                <w:szCs w:val="18"/>
              </w:rPr>
              <w:t xml:space="preserve"> is bland ar at times fails </w:t>
            </w:r>
            <w:r w:rsidR="00BC41BC" w:rsidRPr="000F2BC2">
              <w:rPr>
                <w:noProof/>
                <w:sz w:val="18"/>
                <w:szCs w:val="18"/>
              </w:rPr>
              <w:t>to engage the reader</w:t>
            </w:r>
          </w:p>
          <w:p w:rsidR="00043660" w:rsidRPr="000F2BC2" w:rsidRDefault="00043660" w:rsidP="000F2BC2">
            <w:p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919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L</w:t>
            </w:r>
            <w:r w:rsidR="00BC41BC" w:rsidRPr="000F2BC2">
              <w:rPr>
                <w:noProof/>
                <w:sz w:val="18"/>
                <w:szCs w:val="18"/>
              </w:rPr>
              <w:t>ittle variety in sentence beginnings, structures, and lengths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29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O</w:t>
            </w:r>
            <w:r w:rsidR="00BC41BC" w:rsidRPr="000F2BC2">
              <w:rPr>
                <w:noProof/>
                <w:sz w:val="18"/>
                <w:szCs w:val="18"/>
              </w:rPr>
              <w:t>ccassionally includes the writer's imagination and personal experiences that are related to the story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0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noProof/>
                <w:sz w:val="18"/>
                <w:szCs w:val="18"/>
              </w:rPr>
              <w:t>N</w:t>
            </w:r>
            <w:r w:rsidR="00BC41BC" w:rsidRPr="000F2BC2">
              <w:rPr>
                <w:noProof/>
                <w:sz w:val="18"/>
                <w:szCs w:val="18"/>
              </w:rPr>
              <w:t>arrative elements are not consistent throughout the story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1"/>
          </w:p>
          <w:p w:rsidR="00BC41BC" w:rsidRPr="000F2BC2" w:rsidRDefault="00043660" w:rsidP="000F2BC2">
            <w:pPr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5314B3" w:rsidRPr="000F2BC2">
              <w:rPr>
                <w:sz w:val="18"/>
                <w:szCs w:val="18"/>
              </w:rPr>
              <w:t>F</w:t>
            </w:r>
            <w:r w:rsidR="00BC41BC" w:rsidRPr="000F2BC2">
              <w:rPr>
                <w:sz w:val="18"/>
                <w:szCs w:val="18"/>
              </w:rPr>
              <w:t xml:space="preserve">ew successful </w:t>
            </w:r>
            <w:r w:rsidR="000F2BC2" w:rsidRPr="000F2BC2">
              <w:rPr>
                <w:sz w:val="18"/>
                <w:szCs w:val="18"/>
              </w:rPr>
              <w:t>attempts</w:t>
            </w:r>
            <w:r w:rsidR="00BC41BC" w:rsidRPr="000F2BC2">
              <w:rPr>
                <w:sz w:val="18"/>
                <w:szCs w:val="18"/>
              </w:rPr>
              <w:t xml:space="preserve"> to incorporate</w:t>
            </w:r>
            <w:r w:rsidR="00BC41BC" w:rsidRPr="000F2BC2">
              <w:rPr>
                <w:noProof/>
                <w:sz w:val="18"/>
                <w:szCs w:val="18"/>
              </w:rPr>
              <w:t xml:space="preserve"> narrative strategies</w:t>
            </w:r>
            <w:r w:rsidR="005314B3" w:rsidRPr="000F2BC2">
              <w:rPr>
                <w:noProof/>
                <w:sz w:val="18"/>
                <w:szCs w:val="18"/>
              </w:rPr>
              <w:t>.</w:t>
            </w:r>
            <w:r w:rsidR="00BC41BC" w:rsidRPr="000F2BC2">
              <w:rPr>
                <w:noProof/>
                <w:sz w:val="18"/>
                <w:szCs w:val="18"/>
              </w:rPr>
              <w:t xml:space="preserve"> </w:t>
            </w:r>
          </w:p>
          <w:p w:rsidR="00BC41BC" w:rsidRPr="000F2BC2" w:rsidRDefault="005314B3" w:rsidP="000F2BC2">
            <w:pPr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0F2BC2">
              <w:rPr>
                <w:noProof/>
                <w:sz w:val="18"/>
                <w:szCs w:val="18"/>
              </w:rPr>
              <w:t>W</w:t>
            </w:r>
            <w:r w:rsidR="00BC41BC" w:rsidRPr="000F2BC2">
              <w:rPr>
                <w:noProof/>
                <w:sz w:val="18"/>
                <w:szCs w:val="18"/>
              </w:rPr>
              <w:t>riting voice</w:t>
            </w:r>
            <w:r w:rsidR="00B53264" w:rsidRPr="000F2BC2">
              <w:rPr>
                <w:noProof/>
                <w:sz w:val="18"/>
                <w:szCs w:val="18"/>
              </w:rPr>
              <w:t xml:space="preserve"> is bland and fails</w:t>
            </w:r>
            <w:r w:rsidR="00BC41BC" w:rsidRPr="000F2BC2">
              <w:rPr>
                <w:noProof/>
                <w:sz w:val="18"/>
                <w:szCs w:val="18"/>
              </w:rPr>
              <w:t xml:space="preserve"> to engage the reader</w:t>
            </w:r>
            <w:r w:rsidRPr="000F2BC2">
              <w:rPr>
                <w:noProof/>
                <w:sz w:val="18"/>
                <w:szCs w:val="18"/>
              </w:rPr>
              <w:t>.</w:t>
            </w:r>
          </w:p>
          <w:p w:rsidR="00043660" w:rsidRPr="000F2BC2" w:rsidRDefault="00043660" w:rsidP="000F2BC2">
            <w:p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920" w:type="dxa"/>
          </w:tcPr>
          <w:p w:rsidR="00320DC9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D93577" w:rsidRPr="000F2BC2">
              <w:rPr>
                <w:noProof/>
                <w:sz w:val="18"/>
                <w:szCs w:val="18"/>
              </w:rPr>
              <w:t>A</w:t>
            </w:r>
            <w:r w:rsidR="00BC41BC" w:rsidRPr="000F2BC2">
              <w:rPr>
                <w:noProof/>
                <w:sz w:val="18"/>
                <w:szCs w:val="18"/>
              </w:rPr>
              <w:t>ssortment of  incomplete and/or incorrect sentence beginnings, structures, and lengths</w:t>
            </w:r>
            <w:r w:rsidR="00D93577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3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D93577" w:rsidRPr="000F2BC2">
              <w:rPr>
                <w:noProof/>
                <w:sz w:val="18"/>
                <w:szCs w:val="18"/>
              </w:rPr>
              <w:t>F</w:t>
            </w:r>
            <w:r w:rsidR="00BC41BC" w:rsidRPr="000F2BC2">
              <w:rPr>
                <w:noProof/>
                <w:sz w:val="18"/>
                <w:szCs w:val="18"/>
              </w:rPr>
              <w:t>ails to include the writer's imagination and personal experiences that are related to the story</w:t>
            </w:r>
            <w:r w:rsidR="00D93577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4"/>
          </w:p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D93577" w:rsidRPr="000F2BC2">
              <w:rPr>
                <w:noProof/>
                <w:sz w:val="18"/>
                <w:szCs w:val="18"/>
              </w:rPr>
              <w:t>N</w:t>
            </w:r>
            <w:r w:rsidR="00BC41BC" w:rsidRPr="000F2BC2">
              <w:rPr>
                <w:noProof/>
                <w:sz w:val="18"/>
                <w:szCs w:val="18"/>
              </w:rPr>
              <w:t>arrative elements are missing from the story</w:t>
            </w:r>
            <w:r w:rsidR="00D93577" w:rsidRPr="000F2BC2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5"/>
          </w:p>
          <w:p w:rsidR="00BC41BC" w:rsidRPr="000F2BC2" w:rsidRDefault="00043660" w:rsidP="000F2BC2">
            <w:pPr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D93577" w:rsidRPr="000F2BC2">
              <w:rPr>
                <w:sz w:val="18"/>
                <w:szCs w:val="18"/>
              </w:rPr>
              <w:t>D</w:t>
            </w:r>
            <w:r w:rsidR="00BC41BC" w:rsidRPr="000F2BC2">
              <w:rPr>
                <w:sz w:val="18"/>
                <w:szCs w:val="18"/>
              </w:rPr>
              <w:t>oes not attempt to incorporate</w:t>
            </w:r>
            <w:r w:rsidR="00BC41BC" w:rsidRPr="000F2BC2">
              <w:rPr>
                <w:noProof/>
                <w:sz w:val="18"/>
                <w:szCs w:val="18"/>
              </w:rPr>
              <w:t xml:space="preserve"> narrative strategies</w:t>
            </w:r>
            <w:r w:rsidR="00D93577" w:rsidRPr="000F2BC2">
              <w:rPr>
                <w:noProof/>
                <w:sz w:val="18"/>
                <w:szCs w:val="18"/>
              </w:rPr>
              <w:t>.</w:t>
            </w:r>
            <w:r w:rsidR="00BC41BC" w:rsidRPr="000F2BC2">
              <w:rPr>
                <w:noProof/>
                <w:sz w:val="18"/>
                <w:szCs w:val="18"/>
              </w:rPr>
              <w:t xml:space="preserve"> </w:t>
            </w:r>
          </w:p>
          <w:p w:rsidR="00BC41BC" w:rsidRPr="000F2BC2" w:rsidRDefault="00D93577" w:rsidP="000F2BC2">
            <w:pPr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0F2BC2">
              <w:rPr>
                <w:noProof/>
                <w:sz w:val="18"/>
                <w:szCs w:val="18"/>
              </w:rPr>
              <w:t>W</w:t>
            </w:r>
            <w:r w:rsidR="00BC41BC" w:rsidRPr="000F2BC2">
              <w:rPr>
                <w:noProof/>
                <w:sz w:val="18"/>
                <w:szCs w:val="18"/>
              </w:rPr>
              <w:t xml:space="preserve">riting voice </w:t>
            </w:r>
            <w:r w:rsidR="00B53264" w:rsidRPr="000F2BC2">
              <w:rPr>
                <w:noProof/>
                <w:sz w:val="18"/>
                <w:szCs w:val="18"/>
              </w:rPr>
              <w:t>is not noticable</w:t>
            </w:r>
            <w:r w:rsidRPr="000F2BC2">
              <w:rPr>
                <w:noProof/>
                <w:sz w:val="18"/>
                <w:szCs w:val="18"/>
              </w:rPr>
              <w:t>.</w:t>
            </w:r>
          </w:p>
          <w:p w:rsidR="00043660" w:rsidRPr="000F2BC2" w:rsidRDefault="00043660" w:rsidP="000F2BC2">
            <w:p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320DC9" w:rsidRPr="002E5A22">
        <w:trPr>
          <w:trHeight w:val="1147"/>
          <w:jc w:val="center"/>
        </w:trPr>
        <w:tc>
          <w:tcPr>
            <w:tcW w:w="1474" w:type="dxa"/>
            <w:shd w:val="clear" w:color="auto" w:fill="E6E6E6"/>
            <w:vAlign w:val="center"/>
          </w:tcPr>
          <w:p w:rsidR="00320DC9" w:rsidRPr="00F36628" w:rsidRDefault="00A63F8D" w:rsidP="00043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Conventions</w:t>
            </w:r>
          </w:p>
        </w:tc>
        <w:tc>
          <w:tcPr>
            <w:tcW w:w="2795" w:type="dxa"/>
          </w:tcPr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814B98">
              <w:rPr>
                <w:noProof/>
                <w:sz w:val="18"/>
                <w:szCs w:val="18"/>
              </w:rPr>
              <w:t>C</w:t>
            </w:r>
            <w:r w:rsidR="007F6A34" w:rsidRPr="000F2BC2">
              <w:rPr>
                <w:noProof/>
                <w:sz w:val="18"/>
                <w:szCs w:val="18"/>
              </w:rPr>
              <w:t>ontains correct sentences, usage, grammar and spellikng that make the writer's ideas understandable</w:t>
            </w:r>
            <w:r w:rsidR="00814B98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920" w:type="dxa"/>
          </w:tcPr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814B98">
              <w:rPr>
                <w:noProof/>
                <w:sz w:val="18"/>
                <w:szCs w:val="18"/>
              </w:rPr>
              <w:t>S</w:t>
            </w:r>
            <w:r w:rsidR="007F6A34" w:rsidRPr="000F2BC2">
              <w:rPr>
                <w:noProof/>
                <w:sz w:val="18"/>
                <w:szCs w:val="18"/>
              </w:rPr>
              <w:t>ome errors are present, but they do not interfere with meaning</w:t>
            </w:r>
            <w:r w:rsidR="00814B98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919" w:type="dxa"/>
          </w:tcPr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814B98">
              <w:rPr>
                <w:noProof/>
                <w:sz w:val="18"/>
                <w:szCs w:val="18"/>
              </w:rPr>
              <w:t>E</w:t>
            </w:r>
            <w:r w:rsidR="007F6A34" w:rsidRPr="000F2BC2">
              <w:rPr>
                <w:noProof/>
                <w:sz w:val="18"/>
                <w:szCs w:val="18"/>
              </w:rPr>
              <w:t>rrors interrupt the flow of communication and may interfere with meaning</w:t>
            </w:r>
            <w:r w:rsidR="00814B98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920" w:type="dxa"/>
          </w:tcPr>
          <w:p w:rsidR="00043660" w:rsidRPr="000F2BC2" w:rsidRDefault="00043660" w:rsidP="000F2BC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F2BC2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 w:rsidRPr="000F2BC2">
              <w:rPr>
                <w:sz w:val="18"/>
                <w:szCs w:val="18"/>
              </w:rPr>
              <w:instrText xml:space="preserve"> FORMTEXT </w:instrText>
            </w:r>
            <w:r w:rsidR="002F602F" w:rsidRPr="000F2BC2">
              <w:rPr>
                <w:sz w:val="18"/>
                <w:szCs w:val="18"/>
              </w:rPr>
            </w:r>
            <w:r w:rsidRPr="000F2BC2">
              <w:rPr>
                <w:sz w:val="18"/>
                <w:szCs w:val="18"/>
              </w:rPr>
              <w:fldChar w:fldCharType="separate"/>
            </w:r>
            <w:r w:rsidR="00814B98">
              <w:rPr>
                <w:noProof/>
                <w:sz w:val="18"/>
                <w:szCs w:val="18"/>
              </w:rPr>
              <w:t>E</w:t>
            </w:r>
            <w:r w:rsidR="007F6A34" w:rsidRPr="000F2BC2">
              <w:rPr>
                <w:noProof/>
                <w:sz w:val="18"/>
                <w:szCs w:val="18"/>
              </w:rPr>
              <w:t>rrors prevent the reader from understanding the writer's message</w:t>
            </w:r>
            <w:r w:rsidR="00814B98">
              <w:rPr>
                <w:noProof/>
                <w:sz w:val="18"/>
                <w:szCs w:val="18"/>
              </w:rPr>
              <w:t>.</w:t>
            </w:r>
            <w:r w:rsidRPr="000F2BC2">
              <w:rPr>
                <w:sz w:val="18"/>
                <w:szCs w:val="18"/>
              </w:rPr>
              <w:fldChar w:fldCharType="end"/>
            </w:r>
            <w:bookmarkEnd w:id="40"/>
          </w:p>
        </w:tc>
      </w:tr>
    </w:tbl>
    <w:p w:rsidR="00320DC9" w:rsidRDefault="00320DC9" w:rsidP="00286ED2"/>
    <w:sectPr w:rsidR="00320DC9" w:rsidSect="00286ED2">
      <w:headerReference w:type="default" r:id="rId7"/>
      <w:pgSz w:w="15840" w:h="12240" w:orient="landscape" w:code="1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7C" w:rsidRDefault="0024687C">
      <w:r>
        <w:separator/>
      </w:r>
    </w:p>
  </w:endnote>
  <w:endnote w:type="continuationSeparator" w:id="0">
    <w:p w:rsidR="0024687C" w:rsidRDefault="0024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7C" w:rsidRDefault="0024687C">
      <w:r>
        <w:separator/>
      </w:r>
    </w:p>
  </w:footnote>
  <w:footnote w:type="continuationSeparator" w:id="0">
    <w:p w:rsidR="0024687C" w:rsidRDefault="00246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C2" w:rsidRPr="00B86059" w:rsidRDefault="000F2BC2" w:rsidP="00320DC9">
    <w:pPr>
      <w:pStyle w:val="Header"/>
      <w:tabs>
        <w:tab w:val="left" w:pos="8100"/>
        <w:tab w:val="center" w:pos="9360"/>
      </w:tabs>
      <w:rPr>
        <w:rFonts w:ascii="Century Schoolbook" w:hAnsi="Century Schoolboo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271"/>
    <w:multiLevelType w:val="hybridMultilevel"/>
    <w:tmpl w:val="1AB4B646"/>
    <w:lvl w:ilvl="0" w:tplc="50BC9EA4">
      <w:start w:val="1"/>
      <w:numFmt w:val="bullet"/>
      <w:lvlText w:val="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AA"/>
    <w:rsid w:val="0000672C"/>
    <w:rsid w:val="00037205"/>
    <w:rsid w:val="000372B7"/>
    <w:rsid w:val="000404C8"/>
    <w:rsid w:val="00043660"/>
    <w:rsid w:val="0004437D"/>
    <w:rsid w:val="000E1DBB"/>
    <w:rsid w:val="000F2BC2"/>
    <w:rsid w:val="00167047"/>
    <w:rsid w:val="00200652"/>
    <w:rsid w:val="0024687C"/>
    <w:rsid w:val="002606F0"/>
    <w:rsid w:val="00284620"/>
    <w:rsid w:val="00286ED2"/>
    <w:rsid w:val="00294F9C"/>
    <w:rsid w:val="002C005C"/>
    <w:rsid w:val="002F602F"/>
    <w:rsid w:val="00320DC9"/>
    <w:rsid w:val="00346FDC"/>
    <w:rsid w:val="003734AA"/>
    <w:rsid w:val="003A31BE"/>
    <w:rsid w:val="003E0961"/>
    <w:rsid w:val="003F06CA"/>
    <w:rsid w:val="0040351A"/>
    <w:rsid w:val="004B75F4"/>
    <w:rsid w:val="005314B3"/>
    <w:rsid w:val="00535C47"/>
    <w:rsid w:val="005417D9"/>
    <w:rsid w:val="006B0D87"/>
    <w:rsid w:val="006B5C15"/>
    <w:rsid w:val="006C2EED"/>
    <w:rsid w:val="00701F2E"/>
    <w:rsid w:val="007C68AE"/>
    <w:rsid w:val="007F6A34"/>
    <w:rsid w:val="00814B98"/>
    <w:rsid w:val="009A5652"/>
    <w:rsid w:val="009C546F"/>
    <w:rsid w:val="009E4102"/>
    <w:rsid w:val="00A1053E"/>
    <w:rsid w:val="00A63F8D"/>
    <w:rsid w:val="00A76776"/>
    <w:rsid w:val="00B53264"/>
    <w:rsid w:val="00B62187"/>
    <w:rsid w:val="00B928B9"/>
    <w:rsid w:val="00BC41BC"/>
    <w:rsid w:val="00BF7804"/>
    <w:rsid w:val="00C6509F"/>
    <w:rsid w:val="00CB59EC"/>
    <w:rsid w:val="00D1497B"/>
    <w:rsid w:val="00D20451"/>
    <w:rsid w:val="00D54965"/>
    <w:rsid w:val="00D93577"/>
    <w:rsid w:val="00DA58CC"/>
    <w:rsid w:val="00F61D27"/>
    <w:rsid w:val="00FA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D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DC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B75F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ggy.corbett\Application%20Data\Microsoft\Templates\Standards%20Based%20Assessment%20Rubric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Standards Based Assessment Rubric Blank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Based Assessment Rubric</vt:lpstr>
    </vt:vector>
  </TitlesOfParts>
  <Company>ccsd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Based Assessment Rubric</dc:title>
  <dc:subject/>
  <dc:creator>peggy.corbett</dc:creator>
  <cp:keywords/>
  <cp:lastModifiedBy>blake</cp:lastModifiedBy>
  <cp:revision>2</cp:revision>
  <cp:lastPrinted>2006-03-06T18:52:00Z</cp:lastPrinted>
  <dcterms:created xsi:type="dcterms:W3CDTF">2012-07-12T16:52:00Z</dcterms:created>
  <dcterms:modified xsi:type="dcterms:W3CDTF">2012-07-12T16:52:00Z</dcterms:modified>
</cp:coreProperties>
</file>