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C8" w:rsidRDefault="00214C3F">
      <w:pPr>
        <w:pStyle w:val="Title"/>
      </w:pPr>
      <w:r>
        <w:t>6</w:t>
      </w:r>
      <w:r w:rsidRPr="00214C3F">
        <w:rPr>
          <w:vertAlign w:val="superscript"/>
        </w:rPr>
        <w:t>th</w:t>
      </w:r>
      <w:r>
        <w:t xml:space="preserve"> and 7</w:t>
      </w:r>
      <w:r w:rsidRPr="00214C3F">
        <w:rPr>
          <w:vertAlign w:val="superscript"/>
        </w:rPr>
        <w:t>th</w:t>
      </w:r>
      <w:r>
        <w:t xml:space="preserve"> Grade Social Studies Curriculum Guides and Online Support</w:t>
      </w:r>
    </w:p>
    <w:p w:rsidR="00214C3F" w:rsidRDefault="00214C3F">
      <w:pPr>
        <w:pStyle w:val="Heading1"/>
      </w:pPr>
      <w:r>
        <w:t>Accessing your online support</w:t>
      </w:r>
    </w:p>
    <w:p w:rsidR="00EA63C8" w:rsidRDefault="00214C3F">
      <w:pPr>
        <w:pStyle w:val="Heading1"/>
      </w:pPr>
      <w:r>
        <w:t>Step One</w:t>
      </w:r>
    </w:p>
    <w:p w:rsidR="00214C3F" w:rsidRPr="00214C3F" w:rsidRDefault="00214C3F" w:rsidP="00214C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US"/>
        </w:rPr>
      </w:pPr>
      <w:r w:rsidRPr="00214C3F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>This is the username and password for the Discovering Our Past online support.</w:t>
      </w:r>
    </w:p>
    <w:p w:rsidR="00214C3F" w:rsidRPr="00214C3F" w:rsidRDefault="00214C3F" w:rsidP="00214C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US"/>
        </w:rPr>
      </w:pPr>
      <w:hyperlink r:id="rId6" w:tgtFrame="_blank" w:history="1">
        <w:r w:rsidRPr="00214C3F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en-US"/>
          </w:rPr>
          <w:t>www.connected.mcgraw-hill.com</w:t>
        </w:r>
      </w:hyperlink>
    </w:p>
    <w:p w:rsidR="00214C3F" w:rsidRPr="00214C3F" w:rsidRDefault="00214C3F" w:rsidP="00214C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US"/>
        </w:rPr>
      </w:pPr>
      <w:r w:rsidRPr="00214C3F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 xml:space="preserve">Username: </w:t>
      </w:r>
      <w:proofErr w:type="spellStart"/>
      <w:r w:rsidRPr="00214C3F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>sampleteach</w:t>
      </w:r>
      <w:proofErr w:type="spellEnd"/>
    </w:p>
    <w:p w:rsidR="00214C3F" w:rsidRDefault="00214C3F" w:rsidP="00214C3F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US"/>
        </w:rPr>
      </w:pPr>
      <w:proofErr w:type="gramStart"/>
      <w:r w:rsidRPr="00214C3F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>password</w:t>
      </w:r>
      <w:proofErr w:type="gramEnd"/>
      <w:r w:rsidRPr="00214C3F"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>: mhess2014</w:t>
      </w:r>
    </w:p>
    <w:p w:rsidR="00214C3F" w:rsidRDefault="00214C3F" w:rsidP="00214C3F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>*The County has already purchased the online materials and they will email you your updated username and password soon.</w:t>
      </w:r>
    </w:p>
    <w:p w:rsidR="00214C3F" w:rsidRDefault="00214C3F" w:rsidP="00214C3F">
      <w:pPr>
        <w:pStyle w:val="Heading1"/>
      </w:pPr>
      <w:r>
        <w:t xml:space="preserve">Step </w:t>
      </w:r>
      <w:r>
        <w:t>Two</w:t>
      </w:r>
    </w:p>
    <w:p w:rsidR="00214C3F" w:rsidRDefault="00214C3F" w:rsidP="00214C3F">
      <w:pPr>
        <w:shd w:val="clear" w:color="auto" w:fill="FFFFFF"/>
        <w:rPr>
          <w:rFonts w:ascii="Arial" w:eastAsia="Times New Roman" w:hAnsi="Arial" w:cs="Arial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US"/>
        </w:rPr>
        <w:t xml:space="preserve">Choose the book </w:t>
      </w:r>
      <w:hyperlink r:id="rId7" w:history="1">
        <w:proofErr w:type="gramStart"/>
        <w:r w:rsidRPr="00214C3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US"/>
          </w:rPr>
          <w:t>Discovering</w:t>
        </w:r>
        <w:proofErr w:type="gramEnd"/>
        <w:r w:rsidRPr="00214C3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US"/>
          </w:rPr>
          <w:t xml:space="preserve"> Our Past: A History of the World</w:t>
        </w:r>
      </w:hyperlink>
      <w:r w:rsidRPr="00214C3F">
        <w:rPr>
          <w:rFonts w:ascii="Arial" w:eastAsia="Times New Roman" w:hAnsi="Arial" w:cs="Arial"/>
          <w:sz w:val="18"/>
          <w:szCs w:val="18"/>
          <w:lang w:eastAsia="en-U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n-US"/>
        </w:rPr>
        <w:t xml:space="preserve"> Teacher Edition</w:t>
      </w:r>
    </w:p>
    <w:p w:rsidR="00214C3F" w:rsidRDefault="00214C3F" w:rsidP="00214C3F">
      <w:pPr>
        <w:pStyle w:val="Heading1"/>
      </w:pPr>
      <w:r>
        <w:t xml:space="preserve">Step </w:t>
      </w:r>
      <w:r>
        <w:t>Three</w:t>
      </w:r>
    </w:p>
    <w:p w:rsidR="00214C3F" w:rsidRPr="00214C3F" w:rsidRDefault="00214C3F" w:rsidP="00214C3F">
      <w:bookmarkStart w:id="0" w:name="_GoBack"/>
      <w:bookmarkEnd w:id="0"/>
    </w:p>
    <w:p w:rsidR="00214C3F" w:rsidRPr="00214C3F" w:rsidRDefault="00214C3F" w:rsidP="00214C3F">
      <w:pPr>
        <w:shd w:val="clear" w:color="auto" w:fill="FFFFFF"/>
        <w:rPr>
          <w:rFonts w:ascii="Arial" w:eastAsia="Times New Roman" w:hAnsi="Arial" w:cs="Arial"/>
          <w:sz w:val="18"/>
          <w:szCs w:val="18"/>
          <w:lang w:eastAsia="en-US"/>
        </w:rPr>
      </w:pPr>
    </w:p>
    <w:p w:rsidR="00214C3F" w:rsidRDefault="00214C3F" w:rsidP="00214C3F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US"/>
        </w:rPr>
      </w:pPr>
    </w:p>
    <w:p w:rsidR="00214C3F" w:rsidRPr="00214C3F" w:rsidRDefault="00214C3F" w:rsidP="00214C3F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US"/>
        </w:rPr>
      </w:pPr>
    </w:p>
    <w:p w:rsidR="00EA63C8" w:rsidRDefault="00EA63C8" w:rsidP="00214C3F"/>
    <w:sectPr w:rsidR="00EA63C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3F"/>
    <w:rsid w:val="00214C3F"/>
    <w:rsid w:val="00E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F56CA-0D74-4B09-9EF0-ABB00A45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966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4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5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0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5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5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nected.mcgraw-hill.com/connecte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xchange.columbus.k12.nc.us/owa/redir.aspx?C=5bc60ccc4a7f4003a22a423148be9253&amp;URL=http%3a%2f%2fwww.connected.mcgraw-hill.com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keywords/>
  <cp:lastModifiedBy>Microsoft account</cp:lastModifiedBy>
  <cp:revision>1</cp:revision>
  <dcterms:created xsi:type="dcterms:W3CDTF">2013-08-21T20:45:00Z</dcterms:created>
  <dcterms:modified xsi:type="dcterms:W3CDTF">2013-08-21T20:50:00Z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