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495FCC" w:rsidRDefault="00495FCC" w:rsidP="00BC62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3912235</wp:posOffset>
                </wp:positionH>
                <wp:positionV relativeFrom="page">
                  <wp:posOffset>4126230</wp:posOffset>
                </wp:positionV>
                <wp:extent cx="3370580" cy="5416550"/>
                <wp:effectExtent l="0" t="1905" r="3810" b="1270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541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6B" w:rsidRDefault="00747E6B" w:rsidP="00BC62F7">
                            <w:pPr>
                              <w:pStyle w:val="BodyText2"/>
                            </w:pPr>
                          </w:p>
                          <w:p w:rsidR="005F7FC9" w:rsidRDefault="00BC62F7" w:rsidP="00BC62F7">
                            <w:pPr>
                              <w:pStyle w:val="BodyText2"/>
                            </w:pPr>
                            <w:r w:rsidRPr="00747E6B">
                              <w:rPr>
                                <w:b/>
                              </w:rPr>
                              <w:t>All</w:t>
                            </w:r>
                            <w:r>
                              <w:t xml:space="preserve"> students must sign-up and attend an orientation session</w:t>
                            </w:r>
                            <w:r w:rsidR="005F7FC9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BC62F7" w:rsidRDefault="00BC62F7" w:rsidP="00BC62F7">
                            <w:pPr>
                              <w:pStyle w:val="BodyText2"/>
                            </w:pPr>
                            <w:r>
                              <w:t>Social Distancing Rules will apply:</w:t>
                            </w:r>
                          </w:p>
                          <w:p w:rsidR="00BC62F7" w:rsidRDefault="00747E6B" w:rsidP="00BC62F7">
                            <w:pPr>
                              <w:pStyle w:val="BodyText2"/>
                            </w:pPr>
                            <w:r>
                              <w:t>-</w:t>
                            </w:r>
                            <w:r w:rsidR="00BC62F7">
                              <w:t>Everyone must wear masks</w:t>
                            </w:r>
                          </w:p>
                          <w:p w:rsidR="00BC62F7" w:rsidRDefault="00747E6B" w:rsidP="00BC62F7">
                            <w:pPr>
                              <w:pStyle w:val="BodyText2"/>
                            </w:pPr>
                            <w:r>
                              <w:t>-</w:t>
                            </w:r>
                            <w:r w:rsidR="00BC62F7">
                              <w:t>Temperature will be checked</w:t>
                            </w:r>
                            <w:r w:rsidR="00495FCC">
                              <w:t>, and</w:t>
                            </w:r>
                          </w:p>
                          <w:p w:rsidR="00747E6B" w:rsidRDefault="00747E6B" w:rsidP="00747E6B">
                            <w:pPr>
                              <w:pStyle w:val="BodyText2"/>
                            </w:pPr>
                            <w:r>
                              <w:t>-</w:t>
                            </w:r>
                            <w:r w:rsidR="00BC62F7">
                              <w:t>Health Screening questions will be asked before entering the GYM.</w:t>
                            </w:r>
                          </w:p>
                          <w:p w:rsidR="00747E6B" w:rsidRDefault="00747E6B" w:rsidP="00747E6B">
                            <w:pPr>
                              <w:pStyle w:val="BodyText2"/>
                            </w:pPr>
                            <w:r>
                              <w:t>Other buildings on campus remain closed at this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08.05pt;margin-top:324.9pt;width:265.4pt;height:4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DuQIAALw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" filled="f" stroked="f">
                <v:textbox>
                  <w:txbxContent>
                    <w:p w:rsidR="00747E6B" w:rsidRDefault="00747E6B" w:rsidP="00BC62F7">
                      <w:pPr>
                        <w:pStyle w:val="BodyText2"/>
                      </w:pPr>
                    </w:p>
                    <w:p w:rsidR="005F7FC9" w:rsidRDefault="00BC62F7" w:rsidP="00BC62F7">
                      <w:pPr>
                        <w:pStyle w:val="BodyText2"/>
                      </w:pPr>
                      <w:r w:rsidRPr="00747E6B">
                        <w:rPr>
                          <w:b/>
                        </w:rPr>
                        <w:t>All</w:t>
                      </w:r>
                      <w:r>
                        <w:t xml:space="preserve"> students must sign-up and attend an orientation session</w:t>
                      </w:r>
                      <w:r w:rsidR="005F7FC9">
                        <w:t>.</w:t>
                      </w:r>
                      <w:r>
                        <w:t xml:space="preserve"> </w:t>
                      </w:r>
                    </w:p>
                    <w:p w:rsidR="00BC62F7" w:rsidRDefault="00BC62F7" w:rsidP="00BC62F7">
                      <w:pPr>
                        <w:pStyle w:val="BodyText2"/>
                      </w:pPr>
                      <w:r>
                        <w:t>Social Distancing Rules will apply:</w:t>
                      </w:r>
                    </w:p>
                    <w:p w:rsidR="00BC62F7" w:rsidRDefault="00747E6B" w:rsidP="00BC62F7">
                      <w:pPr>
                        <w:pStyle w:val="BodyText2"/>
                      </w:pPr>
                      <w:r>
                        <w:t>-</w:t>
                      </w:r>
                      <w:r w:rsidR="00BC62F7">
                        <w:t>Everyone must wear masks</w:t>
                      </w:r>
                    </w:p>
                    <w:p w:rsidR="00BC62F7" w:rsidRDefault="00747E6B" w:rsidP="00BC62F7">
                      <w:pPr>
                        <w:pStyle w:val="BodyText2"/>
                      </w:pPr>
                      <w:r>
                        <w:t>-</w:t>
                      </w:r>
                      <w:r w:rsidR="00BC62F7">
                        <w:t>Temperature will be checked</w:t>
                      </w:r>
                      <w:r w:rsidR="00495FCC">
                        <w:t>, and</w:t>
                      </w:r>
                    </w:p>
                    <w:p w:rsidR="00747E6B" w:rsidRDefault="00747E6B" w:rsidP="00747E6B">
                      <w:pPr>
                        <w:pStyle w:val="BodyText2"/>
                      </w:pPr>
                      <w:r>
                        <w:t>-</w:t>
                      </w:r>
                      <w:r w:rsidR="00BC62F7">
                        <w:t>Health Screening questions will be asked before entering the GYM.</w:t>
                      </w:r>
                    </w:p>
                    <w:p w:rsidR="00747E6B" w:rsidRDefault="00747E6B" w:rsidP="00747E6B">
                      <w:pPr>
                        <w:pStyle w:val="BodyText2"/>
                      </w:pPr>
                      <w:r>
                        <w:t>Other buildings on campus remain closed at this time.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3337560</wp:posOffset>
                </wp:positionV>
                <wp:extent cx="3406775" cy="6193790"/>
                <wp:effectExtent l="13970" t="13335" r="8255" b="22225"/>
                <wp:wrapNone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6193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7FC9" w:rsidRPr="00BC62F7" w:rsidRDefault="005F7FC9" w:rsidP="00BC62F7">
                            <w:pPr>
                              <w:pStyle w:val="Heading3"/>
                            </w:pPr>
                            <w:r w:rsidRPr="00BC62F7">
                              <w:t xml:space="preserve">Schedule of </w:t>
                            </w:r>
                            <w:r w:rsidR="00BC62F7" w:rsidRPr="00BC62F7">
                              <w:t>events</w:t>
                            </w:r>
                          </w:p>
                          <w:p w:rsidR="00F439DF" w:rsidRDefault="00F439DF" w:rsidP="00BC62F7">
                            <w:pPr>
                              <w:pStyle w:val="BodyText"/>
                              <w:rPr>
                                <w:szCs w:val="32"/>
                              </w:rPr>
                            </w:pPr>
                            <w:r w:rsidRPr="00747E6B">
                              <w:rPr>
                                <w:szCs w:val="32"/>
                              </w:rPr>
                              <w:t>10AM WEDNESDAY</w:t>
                            </w:r>
                            <w:r>
                              <w:rPr>
                                <w:szCs w:val="32"/>
                              </w:rPr>
                              <w:t>,</w:t>
                            </w:r>
                            <w:r w:rsidR="00BC62F7" w:rsidRPr="00747E6B">
                              <w:rPr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Cs w:val="32"/>
                              </w:rPr>
                              <w:t>8/</w:t>
                            </w:r>
                            <w:r w:rsidR="00BC62F7" w:rsidRPr="00747E6B">
                              <w:rPr>
                                <w:szCs w:val="32"/>
                              </w:rPr>
                              <w:t xml:space="preserve">12 </w:t>
                            </w:r>
                          </w:p>
                          <w:p w:rsidR="00F439DF" w:rsidRDefault="00BC62F7" w:rsidP="00BC62F7">
                            <w:pPr>
                              <w:pStyle w:val="BodyText"/>
                              <w:rPr>
                                <w:szCs w:val="32"/>
                              </w:rPr>
                            </w:pPr>
                            <w:r w:rsidRPr="00747E6B">
                              <w:rPr>
                                <w:szCs w:val="32"/>
                              </w:rPr>
                              <w:t xml:space="preserve">4pm Wednesday, </w:t>
                            </w:r>
                            <w:r w:rsidR="00F439DF">
                              <w:rPr>
                                <w:szCs w:val="32"/>
                              </w:rPr>
                              <w:t>8/</w:t>
                            </w:r>
                            <w:r w:rsidRPr="00747E6B">
                              <w:rPr>
                                <w:szCs w:val="32"/>
                              </w:rPr>
                              <w:t>12</w:t>
                            </w:r>
                          </w:p>
                          <w:p w:rsidR="005F7FC9" w:rsidRPr="00747E6B" w:rsidRDefault="00BC62F7" w:rsidP="00BC62F7">
                            <w:pPr>
                              <w:pStyle w:val="BodyText"/>
                              <w:rPr>
                                <w:szCs w:val="32"/>
                              </w:rPr>
                            </w:pPr>
                            <w:r w:rsidRPr="00747E6B">
                              <w:rPr>
                                <w:szCs w:val="32"/>
                              </w:rPr>
                              <w:t xml:space="preserve">2pm Thursday, </w:t>
                            </w:r>
                            <w:r w:rsidR="00F439DF">
                              <w:rPr>
                                <w:szCs w:val="32"/>
                              </w:rPr>
                              <w:t>8/</w:t>
                            </w:r>
                            <w:r w:rsidRPr="00747E6B">
                              <w:rPr>
                                <w:szCs w:val="32"/>
                              </w:rPr>
                              <w:t>13</w:t>
                            </w:r>
                          </w:p>
                          <w:p w:rsidR="005F7FC9" w:rsidRDefault="00F439DF" w:rsidP="00BC62F7">
                            <w:pPr>
                              <w:pStyle w:val="BodyText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5:3</w:t>
                            </w:r>
                            <w:r w:rsidR="00BC62F7" w:rsidRPr="00747E6B">
                              <w:rPr>
                                <w:szCs w:val="32"/>
                              </w:rPr>
                              <w:t xml:space="preserve">0pm Thursday, </w:t>
                            </w:r>
                            <w:r>
                              <w:rPr>
                                <w:szCs w:val="32"/>
                              </w:rPr>
                              <w:t>8/</w:t>
                            </w:r>
                            <w:bookmarkStart w:id="0" w:name="_GoBack"/>
                            <w:bookmarkEnd w:id="0"/>
                            <w:r w:rsidR="00BC62F7" w:rsidRPr="00747E6B">
                              <w:rPr>
                                <w:szCs w:val="32"/>
                              </w:rPr>
                              <w:t xml:space="preserve">13 </w:t>
                            </w:r>
                          </w:p>
                          <w:p w:rsidR="00747E6B" w:rsidRDefault="00747E6B" w:rsidP="00747E6B">
                            <w:pPr>
                              <w:pStyle w:val="BodyText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Chromebooks will be distributed</w:t>
                            </w:r>
                          </w:p>
                          <w:p w:rsidR="00747E6B" w:rsidRDefault="00747E6B" w:rsidP="00747E6B">
                            <w:pPr>
                              <w:pStyle w:val="BodyText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A short tutorial on Google classroom will be presented</w:t>
                            </w:r>
                          </w:p>
                          <w:p w:rsidR="00747E6B" w:rsidRPr="00747E6B" w:rsidRDefault="00747E6B" w:rsidP="00747E6B">
                            <w:pPr>
                              <w:pStyle w:val="BodyText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Fees can be paid at this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left:0;text-align:left;margin-left:46.1pt;margin-top:262.8pt;width:268.25pt;height:487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5F7FC9" w:rsidRPr="00BC62F7" w:rsidRDefault="005F7FC9" w:rsidP="00BC62F7">
                      <w:pPr>
                        <w:pStyle w:val="Heading3"/>
                      </w:pPr>
                      <w:r w:rsidRPr="00BC62F7">
                        <w:t xml:space="preserve">Schedule of </w:t>
                      </w:r>
                      <w:r w:rsidR="00BC62F7" w:rsidRPr="00BC62F7">
                        <w:t>events</w:t>
                      </w:r>
                    </w:p>
                    <w:p w:rsidR="00F439DF" w:rsidRDefault="00F439DF" w:rsidP="00BC62F7">
                      <w:pPr>
                        <w:pStyle w:val="BodyText"/>
                        <w:rPr>
                          <w:szCs w:val="32"/>
                        </w:rPr>
                      </w:pPr>
                      <w:r w:rsidRPr="00747E6B">
                        <w:rPr>
                          <w:szCs w:val="32"/>
                        </w:rPr>
                        <w:t>10AM WEDNESDAY</w:t>
                      </w:r>
                      <w:r>
                        <w:rPr>
                          <w:szCs w:val="32"/>
                        </w:rPr>
                        <w:t>,</w:t>
                      </w:r>
                      <w:r w:rsidR="00BC62F7" w:rsidRPr="00747E6B">
                        <w:rPr>
                          <w:szCs w:val="32"/>
                        </w:rPr>
                        <w:t xml:space="preserve"> </w:t>
                      </w:r>
                      <w:r>
                        <w:rPr>
                          <w:szCs w:val="32"/>
                        </w:rPr>
                        <w:t>8/</w:t>
                      </w:r>
                      <w:r w:rsidR="00BC62F7" w:rsidRPr="00747E6B">
                        <w:rPr>
                          <w:szCs w:val="32"/>
                        </w:rPr>
                        <w:t xml:space="preserve">12 </w:t>
                      </w:r>
                    </w:p>
                    <w:p w:rsidR="00F439DF" w:rsidRDefault="00BC62F7" w:rsidP="00BC62F7">
                      <w:pPr>
                        <w:pStyle w:val="BodyText"/>
                        <w:rPr>
                          <w:szCs w:val="32"/>
                        </w:rPr>
                      </w:pPr>
                      <w:r w:rsidRPr="00747E6B">
                        <w:rPr>
                          <w:szCs w:val="32"/>
                        </w:rPr>
                        <w:t xml:space="preserve">4pm Wednesday, </w:t>
                      </w:r>
                      <w:r w:rsidR="00F439DF">
                        <w:rPr>
                          <w:szCs w:val="32"/>
                        </w:rPr>
                        <w:t>8/</w:t>
                      </w:r>
                      <w:r w:rsidRPr="00747E6B">
                        <w:rPr>
                          <w:szCs w:val="32"/>
                        </w:rPr>
                        <w:t>12</w:t>
                      </w:r>
                    </w:p>
                    <w:p w:rsidR="005F7FC9" w:rsidRPr="00747E6B" w:rsidRDefault="00BC62F7" w:rsidP="00BC62F7">
                      <w:pPr>
                        <w:pStyle w:val="BodyText"/>
                        <w:rPr>
                          <w:szCs w:val="32"/>
                        </w:rPr>
                      </w:pPr>
                      <w:r w:rsidRPr="00747E6B">
                        <w:rPr>
                          <w:szCs w:val="32"/>
                        </w:rPr>
                        <w:t xml:space="preserve">2pm Thursday, </w:t>
                      </w:r>
                      <w:r w:rsidR="00F439DF">
                        <w:rPr>
                          <w:szCs w:val="32"/>
                        </w:rPr>
                        <w:t>8/</w:t>
                      </w:r>
                      <w:r w:rsidRPr="00747E6B">
                        <w:rPr>
                          <w:szCs w:val="32"/>
                        </w:rPr>
                        <w:t>13</w:t>
                      </w:r>
                    </w:p>
                    <w:p w:rsidR="005F7FC9" w:rsidRDefault="00F439DF" w:rsidP="00BC62F7">
                      <w:pPr>
                        <w:pStyle w:val="BodyText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5:3</w:t>
                      </w:r>
                      <w:r w:rsidR="00BC62F7" w:rsidRPr="00747E6B">
                        <w:rPr>
                          <w:szCs w:val="32"/>
                        </w:rPr>
                        <w:t xml:space="preserve">0pm Thursday, </w:t>
                      </w:r>
                      <w:r>
                        <w:rPr>
                          <w:szCs w:val="32"/>
                        </w:rPr>
                        <w:t>8/</w:t>
                      </w:r>
                      <w:bookmarkStart w:id="1" w:name="_GoBack"/>
                      <w:bookmarkEnd w:id="1"/>
                      <w:r w:rsidR="00BC62F7" w:rsidRPr="00747E6B">
                        <w:rPr>
                          <w:szCs w:val="32"/>
                        </w:rPr>
                        <w:t xml:space="preserve">13 </w:t>
                      </w:r>
                    </w:p>
                    <w:p w:rsidR="00747E6B" w:rsidRDefault="00747E6B" w:rsidP="00747E6B">
                      <w:pPr>
                        <w:pStyle w:val="BodyText"/>
                        <w:numPr>
                          <w:ilvl w:val="0"/>
                          <w:numId w:val="39"/>
                        </w:numPr>
                        <w:jc w:val="both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Chromebooks will be distributed</w:t>
                      </w:r>
                    </w:p>
                    <w:p w:rsidR="00747E6B" w:rsidRDefault="00747E6B" w:rsidP="00747E6B">
                      <w:pPr>
                        <w:pStyle w:val="BodyText"/>
                        <w:numPr>
                          <w:ilvl w:val="0"/>
                          <w:numId w:val="39"/>
                        </w:numPr>
                        <w:jc w:val="both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A short tutorial on Google classroom will be presented</w:t>
                      </w:r>
                    </w:p>
                    <w:p w:rsidR="00747E6B" w:rsidRPr="00747E6B" w:rsidRDefault="00747E6B" w:rsidP="00747E6B">
                      <w:pPr>
                        <w:pStyle w:val="BodyText"/>
                        <w:numPr>
                          <w:ilvl w:val="0"/>
                          <w:numId w:val="39"/>
                        </w:numPr>
                        <w:jc w:val="both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Fees can be paid at this time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2843530</wp:posOffset>
                </wp:positionH>
                <wp:positionV relativeFrom="page">
                  <wp:posOffset>3100070</wp:posOffset>
                </wp:positionV>
                <wp:extent cx="4316095" cy="1060450"/>
                <wp:effectExtent l="14605" t="13970" r="12700" b="20955"/>
                <wp:wrapNone/>
                <wp:docPr id="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060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7FC9" w:rsidRPr="00BC62F7" w:rsidRDefault="00BC62F7" w:rsidP="00BC62F7">
                            <w:pPr>
                              <w:pStyle w:val="Heading2"/>
                            </w:pPr>
                            <w:r w:rsidRPr="00BC62F7">
                              <w:t>Tabor City 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28" type="#_x0000_t202" style="position:absolute;left:0;text-align:left;margin-left:223.9pt;margin-top:244.1pt;width:339.8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5F7FC9" w:rsidRPr="00BC62F7" w:rsidRDefault="00BC62F7" w:rsidP="00BC62F7">
                      <w:pPr>
                        <w:pStyle w:val="Heading2"/>
                      </w:pPr>
                      <w:r w:rsidRPr="00BC62F7">
                        <w:t>Tabor City Middle School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530225</wp:posOffset>
                </wp:positionV>
                <wp:extent cx="6565265" cy="2962910"/>
                <wp:effectExtent l="22860" t="25400" r="31750" b="50165"/>
                <wp:wrapNone/>
                <wp:docPr id="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29629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7FC9" w:rsidRDefault="00495FCC" w:rsidP="00495FCC">
                            <w:pPr>
                              <w:pStyle w:val="Heading1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9AB6D" wp14:editId="01926DE9">
                                  <wp:extent cx="944245" cy="895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agl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957" b="98565" l="83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622" cy="929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20000"/>
                                                  <a:lumOff val="80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62F7">
                              <w:t>Back-to-School Orientation</w:t>
                            </w:r>
                          </w:p>
                          <w:p w:rsidR="00747E6B" w:rsidRPr="00747E6B" w:rsidRDefault="00747E6B" w:rsidP="00747E6B"/>
                          <w:p w:rsidR="00BC62F7" w:rsidRPr="00BC62F7" w:rsidRDefault="00BC62F7" w:rsidP="00BC62F7">
                            <w:pPr>
                              <w:pStyle w:val="Heading1"/>
                              <w:rPr>
                                <w:color w:val="B6DDE8" w:themeColor="accent5" w:themeTint="66"/>
                                <w:sz w:val="56"/>
                                <w:szCs w:val="56"/>
                                <w:vertAlign w:val="superscript"/>
                              </w:rPr>
                            </w:pPr>
                            <w:r w:rsidRPr="00BC62F7">
                              <w:rPr>
                                <w:color w:val="B6DDE8" w:themeColor="accent5" w:themeTint="66"/>
                                <w:sz w:val="56"/>
                                <w:szCs w:val="56"/>
                              </w:rPr>
                              <w:t>Wednesday, August 12</w:t>
                            </w:r>
                            <w:r w:rsidRPr="00BC62F7">
                              <w:rPr>
                                <w:color w:val="B6DDE8" w:themeColor="accent5" w:themeTint="66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C62F7">
                              <w:rPr>
                                <w:color w:val="B6DDE8" w:themeColor="accent5" w:themeTint="66"/>
                                <w:sz w:val="56"/>
                                <w:szCs w:val="56"/>
                              </w:rPr>
                              <w:t xml:space="preserve"> @ 10am, 4pm</w:t>
                            </w:r>
                          </w:p>
                          <w:p w:rsidR="00BC62F7" w:rsidRPr="00BC62F7" w:rsidRDefault="00BC62F7" w:rsidP="00BC62F7">
                            <w:pPr>
                              <w:rPr>
                                <w:color w:val="B6DDE8" w:themeColor="accent5" w:themeTint="66"/>
                                <w:sz w:val="56"/>
                                <w:szCs w:val="56"/>
                              </w:rPr>
                            </w:pPr>
                            <w:r w:rsidRPr="00BC62F7">
                              <w:rPr>
                                <w:color w:val="B6DDE8" w:themeColor="accent5" w:themeTint="66"/>
                                <w:sz w:val="56"/>
                                <w:szCs w:val="56"/>
                              </w:rPr>
                              <w:t>Thursday, August 13</w:t>
                            </w:r>
                            <w:r w:rsidRPr="00BC62F7">
                              <w:rPr>
                                <w:color w:val="B6DDE8" w:themeColor="accent5" w:themeTint="66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C62F7">
                              <w:rPr>
                                <w:color w:val="B6DDE8" w:themeColor="accent5" w:themeTint="66"/>
                                <w:sz w:val="56"/>
                                <w:szCs w:val="56"/>
                              </w:rPr>
                              <w:t xml:space="preserve"> @ 2pm, 5:30pm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9" type="#_x0000_t202" style="position:absolute;left:0;text-align:left;margin-left:46.8pt;margin-top:41.75pt;width:516.95pt;height:233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" fillcolor="#4f81bd [3204]" strokecolor="#f2f2f2 [3041]" strokeweight="3pt">
                <v:shadow on="t" color="#243f60 [1604]" opacity=".5" offset="1pt"/>
                <v:textbox>
                  <w:txbxContent>
                    <w:p w:rsidR="005F7FC9" w:rsidRDefault="00495FCC" w:rsidP="00495FCC">
                      <w:pPr>
                        <w:pStyle w:val="Heading1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D9AB6D" wp14:editId="01926DE9">
                            <wp:extent cx="944245" cy="895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agl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957" b="98565" l="83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0622" cy="929843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62F7">
                        <w:t>Back-to-School Orientation</w:t>
                      </w:r>
                    </w:p>
                    <w:p w:rsidR="00747E6B" w:rsidRPr="00747E6B" w:rsidRDefault="00747E6B" w:rsidP="00747E6B"/>
                    <w:p w:rsidR="00BC62F7" w:rsidRPr="00BC62F7" w:rsidRDefault="00BC62F7" w:rsidP="00BC62F7">
                      <w:pPr>
                        <w:pStyle w:val="Heading1"/>
                        <w:rPr>
                          <w:color w:val="B6DDE8" w:themeColor="accent5" w:themeTint="66"/>
                          <w:sz w:val="56"/>
                          <w:szCs w:val="56"/>
                          <w:vertAlign w:val="superscript"/>
                        </w:rPr>
                      </w:pPr>
                      <w:r w:rsidRPr="00BC62F7">
                        <w:rPr>
                          <w:color w:val="B6DDE8" w:themeColor="accent5" w:themeTint="66"/>
                          <w:sz w:val="56"/>
                          <w:szCs w:val="56"/>
                        </w:rPr>
                        <w:t>Wednesday, August 12</w:t>
                      </w:r>
                      <w:r w:rsidRPr="00BC62F7">
                        <w:rPr>
                          <w:color w:val="B6DDE8" w:themeColor="accent5" w:themeTint="66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C62F7">
                        <w:rPr>
                          <w:color w:val="B6DDE8" w:themeColor="accent5" w:themeTint="66"/>
                          <w:sz w:val="56"/>
                          <w:szCs w:val="56"/>
                        </w:rPr>
                        <w:t xml:space="preserve"> @ 10am, 4pm</w:t>
                      </w:r>
                    </w:p>
                    <w:p w:rsidR="00BC62F7" w:rsidRPr="00BC62F7" w:rsidRDefault="00BC62F7" w:rsidP="00BC62F7">
                      <w:pPr>
                        <w:rPr>
                          <w:color w:val="B6DDE8" w:themeColor="accent5" w:themeTint="66"/>
                          <w:sz w:val="56"/>
                          <w:szCs w:val="56"/>
                        </w:rPr>
                      </w:pPr>
                      <w:r w:rsidRPr="00BC62F7">
                        <w:rPr>
                          <w:color w:val="B6DDE8" w:themeColor="accent5" w:themeTint="66"/>
                          <w:sz w:val="56"/>
                          <w:szCs w:val="56"/>
                        </w:rPr>
                        <w:t>Thursday, August 13</w:t>
                      </w:r>
                      <w:r w:rsidRPr="00BC62F7">
                        <w:rPr>
                          <w:color w:val="B6DDE8" w:themeColor="accent5" w:themeTint="66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C62F7">
                        <w:rPr>
                          <w:color w:val="B6DDE8" w:themeColor="accent5" w:themeTint="66"/>
                          <w:sz w:val="56"/>
                          <w:szCs w:val="56"/>
                        </w:rPr>
                        <w:t xml:space="preserve"> @ 2pm, 5:30pm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95FCC" w:rsidRPr="00495FCC" w:rsidRDefault="00495FCC" w:rsidP="00495FCC"/>
    <w:p w:rsidR="00495FCC" w:rsidRDefault="00495FCC" w:rsidP="00495FCC"/>
    <w:p w:rsidR="005F7FC9" w:rsidRPr="00495FCC" w:rsidRDefault="005F7FC9" w:rsidP="00495FCC">
      <w:pPr>
        <w:jc w:val="right"/>
      </w:pPr>
    </w:p>
    <w:sectPr w:rsidR="005F7FC9" w:rsidRPr="00495FCC" w:rsidSect="00495FCC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gBorders w:offsetFrom="page">
        <w:top w:val="single" w:sz="12" w:space="24" w:color="A6A6A6" w:themeColor="background1" w:themeShade="A6" w:shadow="1"/>
        <w:left w:val="single" w:sz="12" w:space="24" w:color="A6A6A6" w:themeColor="background1" w:themeShade="A6" w:shadow="1"/>
        <w:bottom w:val="single" w:sz="12" w:space="24" w:color="A6A6A6" w:themeColor="background1" w:themeShade="A6" w:shadow="1"/>
        <w:right w:val="single" w:sz="12" w:space="24" w:color="A6A6A6" w:themeColor="background1" w:themeShade="A6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19" w:rsidRDefault="00DC2E19" w:rsidP="00BC62F7">
      <w:r>
        <w:separator/>
      </w:r>
    </w:p>
  </w:endnote>
  <w:endnote w:type="continuationSeparator" w:id="0">
    <w:p w:rsidR="00DC2E19" w:rsidRDefault="00DC2E19" w:rsidP="00BC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C9" w:rsidRDefault="005F7FC9" w:rsidP="00BC62F7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19" w:rsidRDefault="00DC2E19" w:rsidP="00BC62F7">
      <w:r>
        <w:separator/>
      </w:r>
    </w:p>
  </w:footnote>
  <w:footnote w:type="continuationSeparator" w:id="0">
    <w:p w:rsidR="00DC2E19" w:rsidRDefault="00DC2E19" w:rsidP="00BC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FC9" w:rsidRDefault="00495FCC" w:rsidP="00BC62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484505</wp:posOffset>
              </wp:positionH>
              <wp:positionV relativeFrom="page">
                <wp:posOffset>9418320</wp:posOffset>
              </wp:positionV>
              <wp:extent cx="6803390" cy="0"/>
              <wp:effectExtent l="17780" t="17145" r="17780" b="20955"/>
              <wp:wrapSquare wrapText="bothSides"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17C7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15pt,741.6pt" to="573.85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" o:allowincell="f" strokecolor="#369" strokeweight="2.25pt">
              <w10:wrap type="square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68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52D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6E2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36AE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 w15:restartNumberingAfterBreak="0">
    <w:nsid w:val="FFFFFF80"/>
    <w:multiLevelType w:val="singleLevel"/>
    <w:tmpl w:val="C576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F6CD28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74CC1DD4"/>
    <w:lvl w:ilvl="0">
      <w:start w:val="1"/>
      <w:numFmt w:val="bullet"/>
      <w:pStyle w:val="ListBullet2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FFFFFF88"/>
    <w:multiLevelType w:val="singleLevel"/>
    <w:tmpl w:val="370E6EF8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DF82FCC4"/>
    <w:lvl w:ilvl="0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99"/>
        <w:sz w:val="16"/>
      </w:rPr>
    </w:lvl>
  </w:abstractNum>
  <w:abstractNum w:abstractNumId="9" w15:restartNumberingAfterBreak="0">
    <w:nsid w:val="0D13549F"/>
    <w:multiLevelType w:val="hybridMultilevel"/>
    <w:tmpl w:val="50E6FE42"/>
    <w:lvl w:ilvl="0" w:tplc="3028B89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CEC6F8A0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A1E41C9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5C7EAB28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A04CF9AA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B352F316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2B48CCE4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E8885E5C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8578E030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0D897BE2"/>
    <w:multiLevelType w:val="hybridMultilevel"/>
    <w:tmpl w:val="5AAAA03C"/>
    <w:lvl w:ilvl="0" w:tplc="8410F576">
      <w:start w:val="1"/>
      <w:numFmt w:val="decimal"/>
      <w:lvlText w:val="%1."/>
      <w:lvlJc w:val="left"/>
      <w:pPr>
        <w:tabs>
          <w:tab w:val="num" w:pos="432"/>
        </w:tabs>
        <w:ind w:left="72" w:firstLine="0"/>
      </w:pPr>
      <w:rPr>
        <w:rFonts w:hint="default"/>
      </w:rPr>
    </w:lvl>
    <w:lvl w:ilvl="1" w:tplc="31E6A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C3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0A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EA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C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F8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A1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E6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1315A5"/>
    <w:multiLevelType w:val="hybridMultilevel"/>
    <w:tmpl w:val="23666CCC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9BC02EA"/>
    <w:multiLevelType w:val="hybridMultilevel"/>
    <w:tmpl w:val="08C24D1C"/>
    <w:lvl w:ilvl="0" w:tplc="C89492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BF87DC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96B49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3A64805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17EAB21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AD2558A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DFD0D49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52EDED8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81438C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13106C1"/>
    <w:multiLevelType w:val="hybridMultilevel"/>
    <w:tmpl w:val="AB3CCCE6"/>
    <w:lvl w:ilvl="0" w:tplc="72B863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E9C8517A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32B2234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EC0C0A74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84C4C8C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418C33E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A7A6FE2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977E2C56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4E683F50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63131331"/>
    <w:multiLevelType w:val="hybridMultilevel"/>
    <w:tmpl w:val="C772E848"/>
    <w:lvl w:ilvl="0" w:tplc="E84081D2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Webdings" w:hAnsi="Webdings" w:hint="default"/>
        <w:color w:val="336699"/>
      </w:rPr>
    </w:lvl>
    <w:lvl w:ilvl="1" w:tplc="D23E2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EC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C67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66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AF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E1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4A4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0"/>
  </w:num>
  <w:num w:numId="16">
    <w:abstractNumId w:val="10"/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aeaea,#369,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5"/>
    <w:rsid w:val="00495FCC"/>
    <w:rsid w:val="005E305D"/>
    <w:rsid w:val="005F7FC9"/>
    <w:rsid w:val="00736343"/>
    <w:rsid w:val="00747E6B"/>
    <w:rsid w:val="00BC62F7"/>
    <w:rsid w:val="00C63675"/>
    <w:rsid w:val="00CF19C3"/>
    <w:rsid w:val="00DC2E19"/>
    <w:rsid w:val="00DE6457"/>
    <w:rsid w:val="00F439DF"/>
    <w:rsid w:val="00F62E4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369,#fc0"/>
    </o:shapedefaults>
    <o:shapelayout v:ext="edit">
      <o:idmap v:ext="edit" data="1"/>
    </o:shapelayout>
  </w:shapeDefaults>
  <w:decimalSymbol w:val="."/>
  <w:listSeparator w:val=","/>
  <w14:docId w14:val="5648784C"/>
  <w15:docId w15:val="{6292C1AB-BFDE-4518-B52E-2A14E76C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62F7"/>
    <w:pPr>
      <w:jc w:val="center"/>
    </w:pPr>
    <w:rPr>
      <w:b/>
      <w:bCs/>
      <w:szCs w:val="24"/>
    </w:rPr>
  </w:style>
  <w:style w:type="paragraph" w:styleId="Heading1">
    <w:name w:val="heading 1"/>
    <w:basedOn w:val="TableText"/>
    <w:next w:val="Normal"/>
    <w:autoRedefine/>
    <w:qFormat/>
    <w:rsid w:val="00DE6457"/>
    <w:pPr>
      <w:spacing w:before="120" w:after="240"/>
      <w:outlineLvl w:val="0"/>
    </w:pPr>
    <w:rPr>
      <w:rFonts w:cs="Arial"/>
      <w:b/>
      <w:bCs w:val="0"/>
      <w:color w:val="FFFFFF"/>
      <w:kern w:val="32"/>
      <w:sz w:val="72"/>
      <w:szCs w:val="32"/>
    </w:rPr>
  </w:style>
  <w:style w:type="paragraph" w:styleId="Heading2">
    <w:name w:val="heading 2"/>
    <w:basedOn w:val="TableText"/>
    <w:next w:val="Normal"/>
    <w:autoRedefine/>
    <w:qFormat/>
    <w:rsid w:val="00BC62F7"/>
    <w:pPr>
      <w:spacing w:before="480" w:after="120"/>
      <w:outlineLvl w:val="1"/>
    </w:pPr>
    <w:rPr>
      <w:rFonts w:cs="Arial"/>
      <w:b/>
      <w:bCs w:val="0"/>
      <w:i/>
      <w:iCs/>
      <w:color w:val="000000" w:themeColor="text1"/>
      <w:sz w:val="48"/>
      <w:szCs w:val="28"/>
    </w:rPr>
  </w:style>
  <w:style w:type="paragraph" w:styleId="Heading3">
    <w:name w:val="heading 3"/>
    <w:basedOn w:val="Normal"/>
    <w:next w:val="Normal"/>
    <w:autoRedefine/>
    <w:qFormat/>
    <w:rsid w:val="00BC62F7"/>
    <w:pPr>
      <w:spacing w:before="1320" w:after="120"/>
      <w:outlineLvl w:val="2"/>
    </w:pPr>
    <w:rPr>
      <w:rFonts w:cs="Arial"/>
      <w:bCs w:val="0"/>
      <w:caps/>
      <w:color w:val="17365D" w:themeColor="text2" w:themeShade="BF"/>
      <w:sz w:val="48"/>
      <w:szCs w:val="48"/>
    </w:rPr>
  </w:style>
  <w:style w:type="paragraph" w:styleId="Heading4">
    <w:name w:val="heading 4"/>
    <w:basedOn w:val="TableText"/>
    <w:next w:val="Normal"/>
    <w:autoRedefine/>
    <w:qFormat/>
    <w:rsid w:val="00DE6457"/>
    <w:pPr>
      <w:spacing w:before="120" w:after="120"/>
      <w:outlineLvl w:val="3"/>
    </w:pPr>
    <w:rPr>
      <w:b/>
      <w:bCs w:val="0"/>
      <w:color w:val="808080"/>
      <w:spacing w:val="20"/>
      <w:szCs w:val="28"/>
    </w:rPr>
  </w:style>
  <w:style w:type="paragraph" w:styleId="Heading5">
    <w:name w:val="heading 5"/>
    <w:basedOn w:val="TableText"/>
    <w:next w:val="Normal"/>
    <w:autoRedefine/>
    <w:qFormat/>
    <w:rsid w:val="00DE6457"/>
    <w:pPr>
      <w:outlineLvl w:val="4"/>
    </w:pPr>
    <w:rPr>
      <w:b/>
      <w:bCs w:val="0"/>
      <w:iCs/>
      <w:szCs w:val="26"/>
    </w:rPr>
  </w:style>
  <w:style w:type="paragraph" w:styleId="Heading6">
    <w:name w:val="heading 6"/>
    <w:basedOn w:val="TableText"/>
    <w:next w:val="Normal"/>
    <w:autoRedefine/>
    <w:qFormat/>
    <w:rsid w:val="00DE6457"/>
    <w:pPr>
      <w:outlineLvl w:val="5"/>
    </w:pPr>
    <w:rPr>
      <w:bCs w:val="0"/>
      <w:i/>
      <w:spacing w:val="5"/>
      <w:szCs w:val="22"/>
    </w:rPr>
  </w:style>
  <w:style w:type="paragraph" w:styleId="Heading7">
    <w:name w:val="heading 7"/>
    <w:basedOn w:val="TableText"/>
    <w:next w:val="Normal"/>
    <w:autoRedefine/>
    <w:qFormat/>
    <w:rsid w:val="00DE6457"/>
    <w:pPr>
      <w:outlineLvl w:val="6"/>
    </w:pPr>
    <w:rPr>
      <w:caps/>
      <w:sz w:val="16"/>
    </w:rPr>
  </w:style>
  <w:style w:type="paragraph" w:styleId="Heading8">
    <w:name w:val="heading 8"/>
    <w:basedOn w:val="TableText"/>
    <w:next w:val="Normal"/>
    <w:autoRedefine/>
    <w:qFormat/>
    <w:rsid w:val="00DE6457"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TableText"/>
    <w:next w:val="Normal"/>
    <w:autoRedefine/>
    <w:qFormat/>
    <w:rsid w:val="00DE6457"/>
    <w:pPr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rsid w:val="00DE6457"/>
    <w:pPr>
      <w:spacing w:before="60" w:after="60"/>
    </w:pPr>
    <w:rPr>
      <w:b w:val="0"/>
      <w:sz w:val="18"/>
    </w:rPr>
  </w:style>
  <w:style w:type="character" w:styleId="Strong">
    <w:name w:val="Strong"/>
    <w:basedOn w:val="DefaultParagraphFont"/>
    <w:qFormat/>
    <w:rsid w:val="00DE6457"/>
    <w:rPr>
      <w:b/>
      <w:bCs/>
    </w:rPr>
  </w:style>
  <w:style w:type="paragraph" w:styleId="BodyText">
    <w:name w:val="Body Text"/>
    <w:basedOn w:val="Normal"/>
    <w:autoRedefine/>
    <w:rsid w:val="00DE6457"/>
    <w:pPr>
      <w:tabs>
        <w:tab w:val="left" w:pos="1440"/>
      </w:tabs>
      <w:spacing w:before="400" w:line="240" w:lineRule="atLeast"/>
      <w:ind w:left="144"/>
    </w:pPr>
    <w:rPr>
      <w:smallCaps/>
      <w:sz w:val="32"/>
    </w:rPr>
  </w:style>
  <w:style w:type="paragraph" w:styleId="BodyText2">
    <w:name w:val="Body Text 2"/>
    <w:basedOn w:val="Normal"/>
    <w:autoRedefine/>
    <w:rsid w:val="00DE6457"/>
    <w:pPr>
      <w:spacing w:before="120" w:after="120" w:line="320" w:lineRule="atLeast"/>
    </w:pPr>
    <w:rPr>
      <w:b w:val="0"/>
      <w:sz w:val="44"/>
    </w:rPr>
  </w:style>
  <w:style w:type="paragraph" w:styleId="BodyText3">
    <w:name w:val="Body Text 3"/>
    <w:basedOn w:val="Normal"/>
    <w:autoRedefine/>
    <w:rsid w:val="00DE6457"/>
    <w:pPr>
      <w:spacing w:before="120" w:after="120" w:line="240" w:lineRule="atLeast"/>
    </w:pPr>
    <w:rPr>
      <w:b w:val="0"/>
      <w:color w:val="666699"/>
      <w:szCs w:val="16"/>
    </w:rPr>
  </w:style>
  <w:style w:type="paragraph" w:styleId="BodyTextFirstIndent">
    <w:name w:val="Body Text First Indent"/>
    <w:basedOn w:val="BodyText"/>
    <w:autoRedefine/>
    <w:rsid w:val="00DE6457"/>
    <w:pPr>
      <w:ind w:firstLine="360"/>
    </w:pPr>
  </w:style>
  <w:style w:type="paragraph" w:styleId="BodyTextIndent">
    <w:name w:val="Body Text Indent"/>
    <w:basedOn w:val="BodyText"/>
    <w:autoRedefine/>
    <w:rsid w:val="00DE6457"/>
    <w:pPr>
      <w:ind w:left="360"/>
    </w:pPr>
  </w:style>
  <w:style w:type="paragraph" w:styleId="Header">
    <w:name w:val="header"/>
    <w:basedOn w:val="Normal"/>
    <w:autoRedefine/>
    <w:rsid w:val="00DE6457"/>
    <w:pPr>
      <w:tabs>
        <w:tab w:val="center" w:pos="4320"/>
        <w:tab w:val="right" w:pos="8640"/>
      </w:tabs>
      <w:spacing w:after="240" w:line="240" w:lineRule="atLeast"/>
    </w:pPr>
    <w:rPr>
      <w:rFonts w:ascii="Verdana" w:hAnsi="Verdana"/>
    </w:rPr>
  </w:style>
  <w:style w:type="paragraph" w:styleId="Footer">
    <w:name w:val="footer"/>
    <w:basedOn w:val="Normal"/>
    <w:autoRedefine/>
    <w:rsid w:val="00DE6457"/>
    <w:pPr>
      <w:tabs>
        <w:tab w:val="center" w:pos="7200"/>
        <w:tab w:val="right" w:pos="10080"/>
      </w:tabs>
      <w:spacing w:after="240" w:line="240" w:lineRule="atLeast"/>
    </w:pPr>
    <w:rPr>
      <w:rFonts w:ascii="Arial" w:hAnsi="Arial"/>
      <w:b w:val="0"/>
      <w:i/>
      <w:sz w:val="16"/>
    </w:rPr>
  </w:style>
  <w:style w:type="character" w:styleId="PageNumber">
    <w:name w:val="page number"/>
    <w:basedOn w:val="DefaultParagraphFont"/>
    <w:rsid w:val="00DE6457"/>
    <w:rPr>
      <w:rFonts w:ascii="Verdana" w:hAnsi="Verdana"/>
      <w:b/>
      <w:sz w:val="18"/>
    </w:rPr>
  </w:style>
  <w:style w:type="paragraph" w:styleId="Signature">
    <w:name w:val="Signature"/>
    <w:basedOn w:val="Normal"/>
    <w:autoRedefine/>
    <w:rsid w:val="00DE6457"/>
    <w:pPr>
      <w:pBdr>
        <w:top w:val="single" w:sz="4" w:space="1" w:color="336699"/>
      </w:pBdr>
      <w:spacing w:before="600"/>
    </w:pPr>
  </w:style>
  <w:style w:type="character" w:styleId="HTMLSample">
    <w:name w:val="HTML Sample"/>
    <w:basedOn w:val="DefaultParagraphFont"/>
    <w:rsid w:val="00DE6457"/>
    <w:rPr>
      <w:rFonts w:ascii="Courier New" w:hAnsi="Courier New"/>
    </w:rPr>
  </w:style>
  <w:style w:type="character" w:styleId="Hyperlink">
    <w:name w:val="Hyperlink"/>
    <w:basedOn w:val="DefaultParagraphFont"/>
    <w:rsid w:val="00DE6457"/>
    <w:rPr>
      <w:rFonts w:ascii="Verdana" w:hAnsi="Verdana"/>
      <w:color w:val="0000FF"/>
      <w:sz w:val="20"/>
      <w:u w:val="none"/>
    </w:rPr>
  </w:style>
  <w:style w:type="paragraph" w:styleId="Subtitle">
    <w:name w:val="Subtitle"/>
    <w:basedOn w:val="Normal"/>
    <w:qFormat/>
    <w:rsid w:val="00DE6457"/>
    <w:pPr>
      <w:spacing w:after="60"/>
      <w:outlineLvl w:val="1"/>
    </w:pPr>
    <w:rPr>
      <w:rFonts w:ascii="Arial" w:hAnsi="Arial" w:cs="Arial"/>
      <w:sz w:val="24"/>
    </w:rPr>
  </w:style>
  <w:style w:type="paragraph" w:styleId="Title">
    <w:name w:val="Title"/>
    <w:basedOn w:val="Normal"/>
    <w:autoRedefine/>
    <w:qFormat/>
    <w:rsid w:val="00DE6457"/>
    <w:pPr>
      <w:spacing w:before="160" w:after="160"/>
      <w:outlineLvl w:val="0"/>
    </w:pPr>
    <w:rPr>
      <w:color w:val="336699"/>
      <w:kern w:val="28"/>
      <w:sz w:val="32"/>
      <w:szCs w:val="32"/>
    </w:rPr>
  </w:style>
  <w:style w:type="paragraph" w:styleId="List">
    <w:name w:val="List"/>
    <w:basedOn w:val="Normal"/>
    <w:autoRedefine/>
    <w:rsid w:val="00DE6457"/>
    <w:rPr>
      <w:b w:val="0"/>
      <w:bCs w:val="0"/>
      <w:color w:val="800080"/>
    </w:rPr>
  </w:style>
  <w:style w:type="paragraph" w:styleId="ListBullet">
    <w:name w:val="List Bullet"/>
    <w:basedOn w:val="Normal"/>
    <w:autoRedefine/>
    <w:rsid w:val="00DE6457"/>
    <w:pPr>
      <w:numPr>
        <w:numId w:val="6"/>
      </w:numPr>
      <w:spacing w:before="60" w:after="60"/>
    </w:pPr>
    <w:rPr>
      <w:b w:val="0"/>
      <w:bCs w:val="0"/>
      <w:color w:val="000000"/>
    </w:rPr>
  </w:style>
  <w:style w:type="paragraph" w:styleId="ListBullet2">
    <w:name w:val="List Bullet 2"/>
    <w:basedOn w:val="Normal"/>
    <w:autoRedefine/>
    <w:rsid w:val="00DE6457"/>
    <w:pPr>
      <w:numPr>
        <w:numId w:val="7"/>
      </w:numPr>
    </w:pPr>
    <w:rPr>
      <w:b w:val="0"/>
      <w:bCs w:val="0"/>
      <w:sz w:val="18"/>
    </w:rPr>
  </w:style>
  <w:style w:type="paragraph" w:styleId="ListNumber">
    <w:name w:val="List Number"/>
    <w:basedOn w:val="Normal"/>
    <w:autoRedefine/>
    <w:rsid w:val="00DE6457"/>
    <w:pPr>
      <w:numPr>
        <w:numId w:val="5"/>
      </w:numPr>
      <w:spacing w:before="120" w:after="120"/>
    </w:pPr>
    <w:rPr>
      <w:b w:val="0"/>
      <w:bCs w:val="0"/>
    </w:rPr>
  </w:style>
  <w:style w:type="paragraph" w:customStyle="1" w:styleId="TableHeader">
    <w:name w:val="Table Header"/>
    <w:basedOn w:val="Normal"/>
    <w:autoRedefine/>
    <w:rsid w:val="00DE6457"/>
    <w:pPr>
      <w:spacing w:before="120" w:after="120"/>
    </w:pPr>
    <w:rPr>
      <w:sz w:val="18"/>
    </w:rPr>
  </w:style>
  <w:style w:type="paragraph" w:styleId="Caption">
    <w:name w:val="caption"/>
    <w:basedOn w:val="Normal"/>
    <w:next w:val="Normal"/>
    <w:autoRedefine/>
    <w:qFormat/>
    <w:rsid w:val="00DE6457"/>
    <w:pPr>
      <w:spacing w:before="120" w:after="120"/>
    </w:pPr>
    <w:rPr>
      <w:rFonts w:ascii="Verdana" w:hAnsi="Verdan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Abid\Own%20Setup\Future%20Plan\New%20circle%20of%20sites\3rd%20Circle\Flyer%20Templates\Open%20Hous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 House Flyer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House Flyer</vt:lpstr>
    </vt:vector>
  </TitlesOfParts>
  <Company>KMT Software,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House Flyer</dc:title>
  <dc:subject>Open House Flyer</dc:subject>
  <dc:creator>Abid</dc:creator>
  <cp:keywords>flyers advertisements announcements reports declaration statement notice review brief bulletin</cp:keywords>
  <dc:description>Use this template to create your own flyer. Insert your own text and images to personalize your flyer.</dc:description>
  <cp:lastModifiedBy>Gary Walker</cp:lastModifiedBy>
  <cp:revision>2</cp:revision>
  <cp:lastPrinted>2002-10-09T10:14:00Z</cp:lastPrinted>
  <dcterms:created xsi:type="dcterms:W3CDTF">2020-08-04T18:17:00Z</dcterms:created>
  <dcterms:modified xsi:type="dcterms:W3CDTF">2020-08-04T18:17:00Z</dcterms:modified>
  <cp:category>Family &amp; Home\Flyers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